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4995" w14:textId="702AEA12" w:rsidR="00244143" w:rsidRPr="00BF705C" w:rsidRDefault="00244143" w:rsidP="008D1C4C">
      <w:pPr>
        <w:spacing w:before="120"/>
        <w:jc w:val="center"/>
        <w:rPr>
          <w:b/>
          <w:sz w:val="40"/>
          <w:szCs w:val="40"/>
        </w:rPr>
      </w:pPr>
      <w:r w:rsidRPr="00BF705C">
        <w:rPr>
          <w:b/>
          <w:sz w:val="40"/>
          <w:szCs w:val="40"/>
        </w:rPr>
        <w:t>Maturitní zkoušky v roce 20</w:t>
      </w:r>
      <w:r w:rsidR="0021288C" w:rsidRPr="00BF705C">
        <w:rPr>
          <w:b/>
          <w:sz w:val="40"/>
          <w:szCs w:val="40"/>
        </w:rPr>
        <w:t>2</w:t>
      </w:r>
      <w:r w:rsidR="00201A02" w:rsidRPr="00BF705C">
        <w:rPr>
          <w:b/>
          <w:sz w:val="40"/>
          <w:szCs w:val="40"/>
        </w:rPr>
        <w:t>5</w:t>
      </w:r>
    </w:p>
    <w:p w14:paraId="19E3BB70" w14:textId="77777777" w:rsidR="004F71D0" w:rsidRPr="00BF705C" w:rsidRDefault="004F71D0" w:rsidP="008D1C4C">
      <w:pPr>
        <w:spacing w:after="120"/>
        <w:jc w:val="center"/>
        <w:rPr>
          <w:b/>
          <w:sz w:val="32"/>
          <w:szCs w:val="32"/>
        </w:rPr>
      </w:pPr>
      <w:r w:rsidRPr="00BF705C">
        <w:rPr>
          <w:b/>
          <w:sz w:val="32"/>
          <w:szCs w:val="32"/>
        </w:rPr>
        <w:t>Nabídka povinných a nepovinných zkoušek profilové části</w:t>
      </w:r>
    </w:p>
    <w:p w14:paraId="509A7727" w14:textId="28DB6B0C" w:rsidR="00C80550" w:rsidRPr="00BF705C" w:rsidRDefault="00BF705C" w:rsidP="008D1C4C">
      <w:pPr>
        <w:jc w:val="center"/>
      </w:pPr>
      <w:r>
        <w:t>11</w:t>
      </w:r>
      <w:r w:rsidR="002B2E93" w:rsidRPr="00BF705C">
        <w:t>/</w:t>
      </w:r>
      <w:r w:rsidR="00244143" w:rsidRPr="00BF705C">
        <w:t>20</w:t>
      </w:r>
      <w:r w:rsidR="00746F0B" w:rsidRPr="00BF705C">
        <w:t>2</w:t>
      </w:r>
      <w:r w:rsidR="008F6EE7" w:rsidRPr="00BF705C">
        <w:t>4</w:t>
      </w:r>
    </w:p>
    <w:p w14:paraId="50D9E73D" w14:textId="77777777" w:rsidR="00E81DA9" w:rsidRPr="00BF705C" w:rsidRDefault="00E81DA9" w:rsidP="008D1C4C">
      <w:pPr>
        <w:jc w:val="center"/>
      </w:pPr>
    </w:p>
    <w:p w14:paraId="5288E15B" w14:textId="77777777" w:rsidR="00E81DA9" w:rsidRPr="00BF705C" w:rsidRDefault="00BF4955" w:rsidP="008D1C4C">
      <w:pPr>
        <w:pStyle w:val="Text"/>
      </w:pPr>
      <w:r w:rsidRPr="00BF705C">
        <w:t>P</w:t>
      </w:r>
      <w:r w:rsidR="00E81DA9" w:rsidRPr="00BF705C">
        <w:t>odle § 79 zákona č. 561/2004 Sb., o předškolním, základním, středním, vyšším odborném a jiném vzdělávání (školský zákon), ve znění pozdějších předpisů</w:t>
      </w:r>
    </w:p>
    <w:p w14:paraId="683A43DC" w14:textId="77777777" w:rsidR="00E81DA9" w:rsidRPr="00BF705C" w:rsidRDefault="00E81DA9" w:rsidP="008D1C4C">
      <w:pPr>
        <w:pStyle w:val="Text"/>
      </w:pPr>
      <w:r w:rsidRPr="00BF705C">
        <w:t xml:space="preserve">(1) Profilová část maturitní zkoušky se skládá ze zkoušky z českého jazyka a literatury, a pokud si žák ve společné části maturitní zkoušky zvolil cizí jazyk, ze zkoušky z tohoto cizího jazyka, a z dalších 2 nebo 3 povinných zkoušek. Počet dalších povinných zkoušek pro daný obor vzdělání stanoví rámcový vzdělávací program. </w:t>
      </w:r>
    </w:p>
    <w:p w14:paraId="1E4A4D07" w14:textId="77777777" w:rsidR="00E81DA9" w:rsidRPr="00BF705C" w:rsidRDefault="00E81DA9" w:rsidP="008D1C4C">
      <w:pPr>
        <w:pStyle w:val="Text"/>
      </w:pPr>
      <w:r w:rsidRPr="00BF705C">
        <w:t>(2) Žák může dále v rámci profilové části maturitní zkoušky konat nejvýše 2 nepovinné zkoušky. Žák může volit nepovinné zkoušky z nabídky stanovené ředitelem školy. Zvolené nepovinné zkoušky se uvedou v přihlášce podle § 81 odst. 1</w:t>
      </w:r>
      <w:r w:rsidR="006C5135" w:rsidRPr="00BF705C">
        <w:t>.</w:t>
      </w:r>
    </w:p>
    <w:p w14:paraId="2379D3EC" w14:textId="77777777" w:rsidR="00C80550" w:rsidRPr="00BF705C" w:rsidRDefault="00C80550" w:rsidP="008D1C4C">
      <w:pPr>
        <w:jc w:val="center"/>
      </w:pPr>
    </w:p>
    <w:p w14:paraId="13C3B810" w14:textId="77777777" w:rsidR="004937DB" w:rsidRPr="00BF705C" w:rsidRDefault="00244143" w:rsidP="008D1C4C">
      <w:pPr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Obchodní akademie</w:t>
      </w:r>
      <w:r w:rsidR="004937DB" w:rsidRPr="00BF705C">
        <w:rPr>
          <w:b/>
          <w:sz w:val="36"/>
          <w:szCs w:val="36"/>
        </w:rPr>
        <w:t xml:space="preserve"> - </w:t>
      </w:r>
      <w:r w:rsidRPr="00BF705C">
        <w:rPr>
          <w:b/>
          <w:sz w:val="36"/>
          <w:szCs w:val="36"/>
        </w:rPr>
        <w:t>ekonomika a podnikání</w:t>
      </w:r>
      <w:r w:rsidR="00902105" w:rsidRPr="00BF705C">
        <w:rPr>
          <w:b/>
          <w:sz w:val="36"/>
          <w:szCs w:val="36"/>
        </w:rPr>
        <w:t xml:space="preserve"> </w:t>
      </w:r>
    </w:p>
    <w:p w14:paraId="5679018C" w14:textId="77777777" w:rsidR="00244143" w:rsidRPr="00BF705C" w:rsidRDefault="00902105" w:rsidP="008D1C4C">
      <w:pPr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v Evropské unii</w:t>
      </w:r>
    </w:p>
    <w:p w14:paraId="7B3D397D" w14:textId="77777777" w:rsidR="00244143" w:rsidRPr="00BF705C" w:rsidRDefault="00244143" w:rsidP="008D1C4C">
      <w:pPr>
        <w:spacing w:before="120"/>
        <w:jc w:val="both"/>
        <w:rPr>
          <w:b/>
        </w:rPr>
      </w:pPr>
      <w:r w:rsidRPr="00BF705C">
        <w:rPr>
          <w:b/>
        </w:rPr>
        <w:t>Profilová část maturitní zkoušky</w:t>
      </w:r>
      <w:r w:rsidR="00F6480F" w:rsidRPr="00BF705C">
        <w:rPr>
          <w:b/>
        </w:rPr>
        <w:t xml:space="preserve"> – povinné zkoušky:</w:t>
      </w:r>
    </w:p>
    <w:p w14:paraId="76D3643F" w14:textId="77777777" w:rsidR="004013DC" w:rsidRPr="00BF705C" w:rsidRDefault="004013DC" w:rsidP="008D1C4C">
      <w:pPr>
        <w:numPr>
          <w:ilvl w:val="0"/>
          <w:numId w:val="1"/>
        </w:numPr>
        <w:jc w:val="both"/>
      </w:pPr>
      <w:r w:rsidRPr="00BF705C">
        <w:t>Český jazyk a literatura</w:t>
      </w:r>
      <w:r w:rsidR="00E67974" w:rsidRPr="00BF705C">
        <w:t xml:space="preserve"> (písemná a ústní)</w:t>
      </w:r>
    </w:p>
    <w:p w14:paraId="26B9BE33" w14:textId="77777777" w:rsidR="004013DC" w:rsidRPr="00BF705C" w:rsidRDefault="004013DC" w:rsidP="008D1C4C">
      <w:pPr>
        <w:numPr>
          <w:ilvl w:val="0"/>
          <w:numId w:val="1"/>
        </w:numPr>
        <w:jc w:val="both"/>
      </w:pPr>
      <w:r w:rsidRPr="00BF705C">
        <w:t>Cizí jazyk</w:t>
      </w:r>
      <w:r w:rsidR="00024145" w:rsidRPr="00BF705C">
        <w:t xml:space="preserve"> </w:t>
      </w:r>
      <w:r w:rsidR="00FF438C" w:rsidRPr="00BF705C">
        <w:t>(písemná a ústní),</w:t>
      </w:r>
      <w:r w:rsidRPr="00BF705C">
        <w:t xml:space="preserve"> pokud si žák ve společné části maturitní zkoušky zvolil cizí jazyk</w:t>
      </w:r>
    </w:p>
    <w:p w14:paraId="3EC26100" w14:textId="77777777" w:rsidR="00244143" w:rsidRPr="00BF705C" w:rsidRDefault="00244143" w:rsidP="008D1C4C">
      <w:pPr>
        <w:numPr>
          <w:ilvl w:val="0"/>
          <w:numId w:val="1"/>
        </w:numPr>
        <w:jc w:val="both"/>
      </w:pPr>
      <w:r w:rsidRPr="00BF705C">
        <w:t>Praktická zkouška z účetnictví</w:t>
      </w:r>
    </w:p>
    <w:p w14:paraId="421018DD" w14:textId="77777777" w:rsidR="00244143" w:rsidRPr="00BF705C" w:rsidRDefault="00244143" w:rsidP="008D1C4C">
      <w:pPr>
        <w:numPr>
          <w:ilvl w:val="0"/>
          <w:numId w:val="1"/>
        </w:numPr>
        <w:jc w:val="both"/>
      </w:pPr>
      <w:r w:rsidRPr="00BF705C">
        <w:t>Ekonomika (ústní)</w:t>
      </w:r>
    </w:p>
    <w:p w14:paraId="7E96A448" w14:textId="528840C9" w:rsidR="00244143" w:rsidRPr="00BF705C" w:rsidRDefault="00244143" w:rsidP="008D1C4C">
      <w:pPr>
        <w:numPr>
          <w:ilvl w:val="0"/>
          <w:numId w:val="1"/>
        </w:numPr>
        <w:jc w:val="both"/>
      </w:pPr>
      <w:r w:rsidRPr="00BF705C">
        <w:t xml:space="preserve">a) </w:t>
      </w:r>
      <w:r w:rsidR="00B90C7A" w:rsidRPr="00BF705C">
        <w:t xml:space="preserve">Mezinárodní podnikání a Evropská unie </w:t>
      </w:r>
      <w:r w:rsidRPr="00BF705C">
        <w:t>(ústní); b) Účetnictví (ústní)</w:t>
      </w:r>
      <w:r w:rsidR="00391D3D" w:rsidRPr="00BF705C">
        <w:t>;</w:t>
      </w:r>
      <w:r w:rsidR="003D6178" w:rsidRPr="00BF705C">
        <w:t xml:space="preserve"> c) </w:t>
      </w:r>
      <w:r w:rsidR="001468DA" w:rsidRPr="00BF705C">
        <w:t>C</w:t>
      </w:r>
      <w:r w:rsidR="003D6178" w:rsidRPr="00BF705C">
        <w:t xml:space="preserve">izí jazyk </w:t>
      </w:r>
      <w:r w:rsidR="00BB3B37" w:rsidRPr="00BF705C">
        <w:t xml:space="preserve">odlišný od jazyka zvoleného v bodě </w:t>
      </w:r>
      <w:r w:rsidR="009D3DFC" w:rsidRPr="00BF705C">
        <w:t xml:space="preserve">2 </w:t>
      </w:r>
      <w:r w:rsidR="003D6178" w:rsidRPr="00BF705C">
        <w:t>(písemná a ústní)</w:t>
      </w:r>
      <w:r w:rsidR="00BA3FEF" w:rsidRPr="00BF705C">
        <w:t xml:space="preserve">, </w:t>
      </w:r>
      <w:r w:rsidR="005B53E1" w:rsidRPr="00BF705C">
        <w:t>M</w:t>
      </w:r>
      <w:r w:rsidR="00BA3FEF" w:rsidRPr="00BF705C">
        <w:t>atematika (ústní)</w:t>
      </w:r>
      <w:r w:rsidR="00BB3B37" w:rsidRPr="00BF705C">
        <w:t>.</w:t>
      </w:r>
    </w:p>
    <w:p w14:paraId="742961BA" w14:textId="77777777" w:rsidR="00F6480F" w:rsidRPr="00BF705C" w:rsidRDefault="00F6480F" w:rsidP="008D1C4C">
      <w:pPr>
        <w:spacing w:before="120"/>
        <w:jc w:val="both"/>
        <w:rPr>
          <w:b/>
        </w:rPr>
      </w:pPr>
      <w:r w:rsidRPr="00BF705C">
        <w:rPr>
          <w:b/>
        </w:rPr>
        <w:t>Profilová část maturitní zkoušky – nepovinné zkoušky:</w:t>
      </w:r>
    </w:p>
    <w:p w14:paraId="72971B45" w14:textId="77777777" w:rsidR="00F6480F" w:rsidRPr="00BF705C" w:rsidRDefault="00F6480F" w:rsidP="008D1C4C">
      <w:pPr>
        <w:ind w:left="709"/>
        <w:jc w:val="both"/>
      </w:pPr>
      <w:r w:rsidRPr="00BF705C">
        <w:t>a) Mezinárodní podnikání a Evropská unie</w:t>
      </w:r>
      <w:r w:rsidR="003D6178" w:rsidRPr="00BF705C">
        <w:t xml:space="preserve"> (ústní)</w:t>
      </w:r>
      <w:r w:rsidRPr="00BF705C">
        <w:t>; b) Účetnictví</w:t>
      </w:r>
      <w:r w:rsidR="003D6178" w:rsidRPr="00BF705C">
        <w:t xml:space="preserve"> (ústní)</w:t>
      </w:r>
      <w:r w:rsidRPr="00BF705C">
        <w:t xml:space="preserve">; c) </w:t>
      </w:r>
      <w:r w:rsidR="003A7F67" w:rsidRPr="00BF705C">
        <w:t>Cizí jazyk</w:t>
      </w:r>
      <w:r w:rsidR="00050F3E" w:rsidRPr="00BF705C">
        <w:t xml:space="preserve"> </w:t>
      </w:r>
      <w:r w:rsidR="00B149D1" w:rsidRPr="00BF705C">
        <w:t xml:space="preserve">(písemná a ústní); </w:t>
      </w:r>
      <w:r w:rsidR="003A7F67" w:rsidRPr="00BF705C">
        <w:t>d) </w:t>
      </w:r>
      <w:r w:rsidRPr="00BF705C">
        <w:t xml:space="preserve">Matematika (ústní); </w:t>
      </w:r>
      <w:r w:rsidR="003A7F67" w:rsidRPr="00BF705C">
        <w:t>e) Společenské vědy (ústní); f) Informatika (</w:t>
      </w:r>
      <w:r w:rsidR="007C4717" w:rsidRPr="00BF705C">
        <w:t>písemná a ústní</w:t>
      </w:r>
      <w:r w:rsidR="003A7F67" w:rsidRPr="00BF705C">
        <w:t>)</w:t>
      </w:r>
      <w:r w:rsidRPr="00BF705C">
        <w:t>.</w:t>
      </w:r>
    </w:p>
    <w:p w14:paraId="29FE2C44" w14:textId="4E4A599E" w:rsidR="004222A0" w:rsidRPr="00BF705C" w:rsidRDefault="004222A0" w:rsidP="008D1C4C">
      <w:pPr>
        <w:jc w:val="both"/>
      </w:pPr>
      <w:r w:rsidRPr="00BF705C">
        <w:t>Lze zvolit</w:t>
      </w:r>
      <w:r w:rsidR="001468DA" w:rsidRPr="00BF705C">
        <w:t xml:space="preserve"> vždy </w:t>
      </w:r>
      <w:r w:rsidRPr="00BF705C">
        <w:t xml:space="preserve">pouze tu </w:t>
      </w:r>
      <w:r w:rsidR="007918B2" w:rsidRPr="00BF705C">
        <w:t xml:space="preserve">nepovinnou </w:t>
      </w:r>
      <w:r w:rsidRPr="00BF705C">
        <w:t xml:space="preserve">zkoušku, kterou žák nezvolil jako povinnou v profilové části. </w:t>
      </w:r>
    </w:p>
    <w:p w14:paraId="16F4EC78" w14:textId="77777777" w:rsidR="00244143" w:rsidRPr="00BF705C" w:rsidRDefault="00244143" w:rsidP="008D1C4C">
      <w:pPr>
        <w:spacing w:before="240"/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Obchodní akademie</w:t>
      </w:r>
      <w:r w:rsidR="004937DB" w:rsidRPr="00BF705C">
        <w:rPr>
          <w:b/>
          <w:sz w:val="36"/>
          <w:szCs w:val="36"/>
        </w:rPr>
        <w:t xml:space="preserve"> -</w:t>
      </w:r>
      <w:r w:rsidR="000D436B" w:rsidRPr="00BF705C">
        <w:rPr>
          <w:b/>
          <w:sz w:val="36"/>
          <w:szCs w:val="36"/>
        </w:rPr>
        <w:t xml:space="preserve"> </w:t>
      </w:r>
      <w:r w:rsidRPr="00BF705C">
        <w:rPr>
          <w:b/>
          <w:sz w:val="36"/>
          <w:szCs w:val="36"/>
        </w:rPr>
        <w:t>cestovní ruch</w:t>
      </w:r>
    </w:p>
    <w:p w14:paraId="4D20812C" w14:textId="77777777" w:rsidR="00F6480F" w:rsidRPr="00BF705C" w:rsidRDefault="00244143" w:rsidP="008D1C4C">
      <w:pPr>
        <w:spacing w:before="120"/>
        <w:jc w:val="both"/>
        <w:rPr>
          <w:b/>
        </w:rPr>
      </w:pPr>
      <w:r w:rsidRPr="00BF705C">
        <w:rPr>
          <w:b/>
        </w:rPr>
        <w:t>Profilová část maturitní zkoušky</w:t>
      </w:r>
      <w:r w:rsidR="00F6480F" w:rsidRPr="00BF705C">
        <w:rPr>
          <w:b/>
        </w:rPr>
        <w:t xml:space="preserve"> – povinné zkoušky:</w:t>
      </w:r>
    </w:p>
    <w:p w14:paraId="73085D0F" w14:textId="77777777" w:rsidR="000117F6" w:rsidRPr="00BF705C" w:rsidRDefault="000117F6" w:rsidP="008D1C4C">
      <w:pPr>
        <w:numPr>
          <w:ilvl w:val="0"/>
          <w:numId w:val="2"/>
        </w:numPr>
        <w:jc w:val="both"/>
      </w:pPr>
      <w:r w:rsidRPr="00BF705C">
        <w:t>Český jazyk a literatura (písemná a ústní)</w:t>
      </w:r>
    </w:p>
    <w:p w14:paraId="22E6EDC1" w14:textId="77777777" w:rsidR="004013DC" w:rsidRPr="00BF705C" w:rsidRDefault="004013DC" w:rsidP="008D1C4C">
      <w:pPr>
        <w:numPr>
          <w:ilvl w:val="0"/>
          <w:numId w:val="2"/>
        </w:numPr>
        <w:jc w:val="both"/>
      </w:pPr>
      <w:r w:rsidRPr="00BF705C">
        <w:t>Cizí jazyk</w:t>
      </w:r>
      <w:r w:rsidR="00FF438C" w:rsidRPr="00BF705C">
        <w:t xml:space="preserve"> (písemná a ústní),</w:t>
      </w:r>
      <w:r w:rsidRPr="00BF705C">
        <w:t xml:space="preserve"> pokud si žák ve společné části maturitní zkoušky zvolil cizí jazyk</w:t>
      </w:r>
    </w:p>
    <w:p w14:paraId="103BCEC5" w14:textId="77777777" w:rsidR="00244143" w:rsidRPr="00BF705C" w:rsidRDefault="00244143" w:rsidP="008D1C4C">
      <w:pPr>
        <w:numPr>
          <w:ilvl w:val="0"/>
          <w:numId w:val="2"/>
        </w:numPr>
        <w:jc w:val="both"/>
      </w:pPr>
      <w:r w:rsidRPr="00BF705C">
        <w:t>Praktická zkouška z účetnictví</w:t>
      </w:r>
    </w:p>
    <w:p w14:paraId="6178243F" w14:textId="77777777" w:rsidR="00244143" w:rsidRPr="00BF705C" w:rsidRDefault="00244143" w:rsidP="008D1C4C">
      <w:pPr>
        <w:numPr>
          <w:ilvl w:val="0"/>
          <w:numId w:val="2"/>
        </w:numPr>
        <w:jc w:val="both"/>
      </w:pPr>
      <w:r w:rsidRPr="00BF705C">
        <w:t>Ekonomika (ústní)</w:t>
      </w:r>
    </w:p>
    <w:p w14:paraId="59136611" w14:textId="788257BB" w:rsidR="003D6178" w:rsidRPr="00BF705C" w:rsidRDefault="00244143" w:rsidP="008D1C4C">
      <w:pPr>
        <w:pStyle w:val="Odstavecseseznamem"/>
        <w:numPr>
          <w:ilvl w:val="0"/>
          <w:numId w:val="2"/>
        </w:numPr>
        <w:jc w:val="both"/>
      </w:pPr>
      <w:r w:rsidRPr="00BF705C">
        <w:t>a) Cestovní ruch (ústní); b) Účetnictví (ústní)</w:t>
      </w:r>
      <w:r w:rsidR="00391D3D" w:rsidRPr="00BF705C">
        <w:t>;</w:t>
      </w:r>
      <w:r w:rsidR="003D6178" w:rsidRPr="00BF705C">
        <w:t xml:space="preserve"> c) </w:t>
      </w:r>
      <w:r w:rsidR="001468DA" w:rsidRPr="00BF705C">
        <w:t>C</w:t>
      </w:r>
      <w:r w:rsidR="003D6178" w:rsidRPr="00BF705C">
        <w:t xml:space="preserve">izí jazyk </w:t>
      </w:r>
      <w:r w:rsidR="00BB3B37" w:rsidRPr="00BF705C">
        <w:t xml:space="preserve">odlišný od jazyka zvoleného v bodě </w:t>
      </w:r>
      <w:r w:rsidR="00901591" w:rsidRPr="00BF705C">
        <w:t xml:space="preserve">2 </w:t>
      </w:r>
      <w:r w:rsidR="003D6178" w:rsidRPr="00BF705C">
        <w:t>(písemná a ústní)</w:t>
      </w:r>
      <w:r w:rsidR="0091785F" w:rsidRPr="00BF705C">
        <w:t xml:space="preserve">, </w:t>
      </w:r>
      <w:r w:rsidR="005B53E1" w:rsidRPr="00BF705C">
        <w:t>M</w:t>
      </w:r>
      <w:r w:rsidR="0091785F" w:rsidRPr="00BF705C">
        <w:t>atematika (ústní).</w:t>
      </w:r>
    </w:p>
    <w:p w14:paraId="583F8A91" w14:textId="77777777" w:rsidR="004222A0" w:rsidRPr="00BF705C" w:rsidRDefault="00F6480F" w:rsidP="008D1C4C">
      <w:pPr>
        <w:keepNext/>
        <w:spacing w:before="120"/>
        <w:jc w:val="both"/>
        <w:rPr>
          <w:b/>
        </w:rPr>
      </w:pPr>
      <w:r w:rsidRPr="00BF705C">
        <w:rPr>
          <w:b/>
        </w:rPr>
        <w:lastRenderedPageBreak/>
        <w:t>Profilová část maturitní zkoušky – nepovinné zkoušky:</w:t>
      </w:r>
    </w:p>
    <w:p w14:paraId="18B3C833" w14:textId="77777777" w:rsidR="00EB4E58" w:rsidRPr="00BF705C" w:rsidRDefault="000A4B2C" w:rsidP="008D1C4C">
      <w:pPr>
        <w:ind w:left="709"/>
        <w:jc w:val="both"/>
      </w:pPr>
      <w:r w:rsidRPr="00BF705C">
        <w:t xml:space="preserve">a) </w:t>
      </w:r>
      <w:r w:rsidR="00F6480F" w:rsidRPr="00BF705C">
        <w:t>Cestovní ruch</w:t>
      </w:r>
      <w:r w:rsidR="003D6178" w:rsidRPr="00BF705C">
        <w:t xml:space="preserve"> (ústní); b) Účetnictví (ústní); c)</w:t>
      </w:r>
      <w:r w:rsidR="00823FEC" w:rsidRPr="00BF705C">
        <w:t> Cizí jazyk</w:t>
      </w:r>
      <w:r w:rsidR="00050F3E" w:rsidRPr="00BF705C">
        <w:t xml:space="preserve"> </w:t>
      </w:r>
      <w:r w:rsidR="00B149D1" w:rsidRPr="00BF705C">
        <w:t xml:space="preserve">(písemná a ústní); </w:t>
      </w:r>
      <w:r w:rsidR="00823FEC" w:rsidRPr="00BF705C">
        <w:t>d) </w:t>
      </w:r>
      <w:r w:rsidR="00EB4E58" w:rsidRPr="00BF705C">
        <w:t>Matematika (ústní)</w:t>
      </w:r>
      <w:r w:rsidR="009014B6" w:rsidRPr="00BF705C">
        <w:t>;</w:t>
      </w:r>
      <w:r w:rsidR="00EB4E58" w:rsidRPr="00BF705C">
        <w:t xml:space="preserve"> </w:t>
      </w:r>
      <w:r w:rsidR="00823FEC" w:rsidRPr="00BF705C">
        <w:t>e</w:t>
      </w:r>
      <w:r w:rsidR="003D6178" w:rsidRPr="00BF705C">
        <w:t>)</w:t>
      </w:r>
      <w:r w:rsidR="00EB4E58" w:rsidRPr="00BF705C">
        <w:t xml:space="preserve"> Společenské vědy (ústní)</w:t>
      </w:r>
      <w:r w:rsidR="003D6178" w:rsidRPr="00BF705C">
        <w:t xml:space="preserve">; </w:t>
      </w:r>
      <w:r w:rsidR="00823FEC" w:rsidRPr="00BF705C">
        <w:t>f</w:t>
      </w:r>
      <w:r w:rsidR="00EB4E58" w:rsidRPr="00BF705C">
        <w:t>) Informatika (</w:t>
      </w:r>
      <w:r w:rsidR="007C4717" w:rsidRPr="00BF705C">
        <w:t>písemná a ústní</w:t>
      </w:r>
      <w:r w:rsidR="00EB4E58" w:rsidRPr="00BF705C">
        <w:t>)</w:t>
      </w:r>
      <w:r w:rsidR="00D966ED" w:rsidRPr="00BF705C">
        <w:t xml:space="preserve">. </w:t>
      </w:r>
    </w:p>
    <w:p w14:paraId="30A9F5A4" w14:textId="77777777" w:rsidR="007918B2" w:rsidRPr="00BF705C" w:rsidRDefault="007918B2" w:rsidP="007918B2">
      <w:pPr>
        <w:jc w:val="both"/>
      </w:pPr>
      <w:r w:rsidRPr="00BF705C">
        <w:t xml:space="preserve">Lze zvolit vždy pouze tu nepovinnou zkoušku, kterou žák nezvolil jako povinnou v profilové části. </w:t>
      </w:r>
    </w:p>
    <w:p w14:paraId="5213ECB6" w14:textId="77777777" w:rsidR="00244143" w:rsidRPr="00BF705C" w:rsidRDefault="00244143" w:rsidP="008D1C4C">
      <w:pPr>
        <w:spacing w:before="240"/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Ekonomické lyceum</w:t>
      </w:r>
    </w:p>
    <w:p w14:paraId="616CDC08" w14:textId="77777777" w:rsidR="00327FBE" w:rsidRPr="00BF705C" w:rsidRDefault="00244143" w:rsidP="008D1C4C">
      <w:pPr>
        <w:spacing w:before="120"/>
        <w:jc w:val="both"/>
        <w:rPr>
          <w:b/>
        </w:rPr>
      </w:pPr>
      <w:r w:rsidRPr="00BF705C">
        <w:rPr>
          <w:b/>
        </w:rPr>
        <w:t>Profilová část maturitní zkoušky</w:t>
      </w:r>
      <w:r w:rsidR="00327FBE" w:rsidRPr="00BF705C">
        <w:rPr>
          <w:b/>
        </w:rPr>
        <w:t xml:space="preserve"> – povinné zkoušky:</w:t>
      </w:r>
    </w:p>
    <w:p w14:paraId="2841F78C" w14:textId="77777777" w:rsidR="000117F6" w:rsidRPr="00BF705C" w:rsidRDefault="000117F6" w:rsidP="001A2FB1">
      <w:pPr>
        <w:numPr>
          <w:ilvl w:val="0"/>
          <w:numId w:val="13"/>
        </w:numPr>
        <w:jc w:val="both"/>
      </w:pPr>
      <w:r w:rsidRPr="00BF705C">
        <w:t>Český jazyk a literatura (písemná a ústní)</w:t>
      </w:r>
    </w:p>
    <w:p w14:paraId="05C28B22" w14:textId="77777777" w:rsidR="004013DC" w:rsidRPr="00BF705C" w:rsidRDefault="004013DC" w:rsidP="001A2FB1">
      <w:pPr>
        <w:numPr>
          <w:ilvl w:val="0"/>
          <w:numId w:val="13"/>
        </w:numPr>
        <w:jc w:val="both"/>
      </w:pPr>
      <w:r w:rsidRPr="00BF705C">
        <w:t>Cizí jazyk</w:t>
      </w:r>
      <w:r w:rsidR="00FF438C" w:rsidRPr="00BF705C">
        <w:t xml:space="preserve"> (písemná a ústní)</w:t>
      </w:r>
      <w:r w:rsidRPr="00BF705C">
        <w:t>, pokud si žák ve společné části maturitní zkoušky zvolil cizí jazyk</w:t>
      </w:r>
    </w:p>
    <w:p w14:paraId="13603F97" w14:textId="77777777" w:rsidR="003124BE" w:rsidRPr="00BF705C" w:rsidRDefault="003124BE" w:rsidP="001A2FB1">
      <w:pPr>
        <w:numPr>
          <w:ilvl w:val="0"/>
          <w:numId w:val="13"/>
        </w:numPr>
        <w:jc w:val="both"/>
      </w:pPr>
      <w:r w:rsidRPr="00BF705C">
        <w:t xml:space="preserve">Praktická zkouška z účetnictví; </w:t>
      </w:r>
    </w:p>
    <w:p w14:paraId="6E744C15" w14:textId="77777777" w:rsidR="003124BE" w:rsidRPr="00BF705C" w:rsidRDefault="003124BE" w:rsidP="001A2FB1">
      <w:pPr>
        <w:numPr>
          <w:ilvl w:val="0"/>
          <w:numId w:val="13"/>
        </w:numPr>
        <w:jc w:val="both"/>
      </w:pPr>
      <w:r w:rsidRPr="00BF705C">
        <w:t>Ekonomika (ústní);</w:t>
      </w:r>
    </w:p>
    <w:p w14:paraId="7E97C5B9" w14:textId="77777777" w:rsidR="009014B6" w:rsidRPr="00BF705C" w:rsidRDefault="009014B6" w:rsidP="001A2FB1">
      <w:pPr>
        <w:numPr>
          <w:ilvl w:val="0"/>
          <w:numId w:val="13"/>
        </w:numPr>
        <w:jc w:val="both"/>
      </w:pPr>
      <w:r w:rsidRPr="00BF705C">
        <w:t>a) </w:t>
      </w:r>
      <w:r w:rsidR="00823FEC" w:rsidRPr="00BF705C">
        <w:t>C</w:t>
      </w:r>
      <w:r w:rsidRPr="00BF705C">
        <w:t>izí jazyk</w:t>
      </w:r>
      <w:r w:rsidR="00901591" w:rsidRPr="00BF705C">
        <w:t xml:space="preserve"> odlišný od jazyka zvoleného v bodě 2</w:t>
      </w:r>
      <w:r w:rsidRPr="00BF705C">
        <w:t xml:space="preserve"> (písemná a ústní); b) Matematika (ústní); c) Informatika (p</w:t>
      </w:r>
      <w:r w:rsidR="00FD5653" w:rsidRPr="00BF705C">
        <w:t>ísemná a ústní</w:t>
      </w:r>
      <w:r w:rsidRPr="00BF705C">
        <w:t>); d) Dějepis (ústní); e) Biologie (ústní); f) Společenské vědy (ústní); g) Chemie (ústní); h) Fyzika (ústní); i) Zeměpis (ústní).</w:t>
      </w:r>
    </w:p>
    <w:p w14:paraId="1F895367" w14:textId="77777777" w:rsidR="00327FBE" w:rsidRPr="00BF705C" w:rsidRDefault="00327FBE" w:rsidP="008D1C4C">
      <w:pPr>
        <w:keepNext/>
        <w:spacing w:before="120"/>
        <w:jc w:val="both"/>
        <w:rPr>
          <w:b/>
        </w:rPr>
      </w:pPr>
      <w:r w:rsidRPr="00BF705C">
        <w:rPr>
          <w:b/>
        </w:rPr>
        <w:t>Profilová část maturitní zkoušky – nepovinné zkoušky:</w:t>
      </w:r>
    </w:p>
    <w:p w14:paraId="7251605F" w14:textId="77777777" w:rsidR="00244143" w:rsidRPr="00BF705C" w:rsidRDefault="00327FBE" w:rsidP="008D1C4C">
      <w:pPr>
        <w:pStyle w:val="Odstavecseseznamem"/>
        <w:ind w:left="709"/>
        <w:jc w:val="both"/>
        <w:rPr>
          <w:strike/>
        </w:rPr>
      </w:pPr>
      <w:r w:rsidRPr="00BF705C">
        <w:t>a) </w:t>
      </w:r>
      <w:r w:rsidR="001468DA" w:rsidRPr="00BF705C">
        <w:t>C</w:t>
      </w:r>
      <w:r w:rsidRPr="00BF705C">
        <w:t>izí jazyk (písemná a ústní); b) Matematika (ústní); c) Informa</w:t>
      </w:r>
      <w:r w:rsidR="00D56D0E" w:rsidRPr="00BF705C">
        <w:t>ční technologie</w:t>
      </w:r>
      <w:r w:rsidRPr="00BF705C">
        <w:t xml:space="preserve"> (</w:t>
      </w:r>
      <w:r w:rsidR="00FD5653" w:rsidRPr="00BF705C">
        <w:t>písemná a ústní</w:t>
      </w:r>
      <w:r w:rsidRPr="00BF705C">
        <w:t>); d) Dějepis (ústní); e) Biologie (ústní); f) Společenské vědy</w:t>
      </w:r>
      <w:r w:rsidR="009014B6" w:rsidRPr="00BF705C">
        <w:t xml:space="preserve"> (ústní); g) Chemie (ústní); h) </w:t>
      </w:r>
      <w:r w:rsidRPr="00BF705C">
        <w:t xml:space="preserve">Fyzika (ústní); i) Zeměpis (ústní). </w:t>
      </w:r>
    </w:p>
    <w:p w14:paraId="0860A645" w14:textId="77777777" w:rsidR="007918B2" w:rsidRPr="00BF705C" w:rsidRDefault="007918B2" w:rsidP="007918B2">
      <w:pPr>
        <w:jc w:val="both"/>
      </w:pPr>
      <w:r w:rsidRPr="00BF705C">
        <w:t xml:space="preserve">Lze zvolit vždy pouze tu nepovinnou zkoušku, kterou žák nezvolil jako povinnou v profilové části. </w:t>
      </w:r>
    </w:p>
    <w:p w14:paraId="7094BA05" w14:textId="77777777" w:rsidR="00793E73" w:rsidRPr="00BF705C" w:rsidRDefault="00793E73" w:rsidP="008D1C4C">
      <w:pPr>
        <w:spacing w:before="240"/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Další ustanovení k</w:t>
      </w:r>
      <w:r w:rsidR="00357009" w:rsidRPr="00BF705C">
        <w:rPr>
          <w:b/>
          <w:sz w:val="36"/>
          <w:szCs w:val="36"/>
        </w:rPr>
        <w:t xml:space="preserve"> profilovým </w:t>
      </w:r>
      <w:r w:rsidRPr="00BF705C">
        <w:rPr>
          <w:b/>
          <w:sz w:val="36"/>
          <w:szCs w:val="36"/>
        </w:rPr>
        <w:t>maturitním zkouškám</w:t>
      </w:r>
    </w:p>
    <w:p w14:paraId="14B151A6" w14:textId="499C00C6" w:rsidR="00793E73" w:rsidRPr="00BF705C" w:rsidRDefault="00793E73" w:rsidP="008D1C4C">
      <w:pPr>
        <w:pStyle w:val="Text"/>
      </w:pPr>
      <w:r w:rsidRPr="00BF705C">
        <w:t xml:space="preserve">Za podmínek stanovených vyhláškou č. 177/2009 Sb., o bližších podmínkách ukončování vzdělávání ve středních školách maturitní zkouškou, ve znění pozdějších předpisů, lze jednu povinnou profilovou zkoušku konanou z cizího jazyka nebo jednu nepovinnou profilovou zkoušku z cizího jazyka nahradit výsledkem standardizované zkoušky podle školského zákona dokládající jazykové znalosti žáka </w:t>
      </w:r>
      <w:r w:rsidR="00A40AE5" w:rsidRPr="00BF705C">
        <w:t xml:space="preserve">nejméně však </w:t>
      </w:r>
      <w:r w:rsidR="006C37FF" w:rsidRPr="00BF705C">
        <w:t xml:space="preserve">pro anglický jazyk </w:t>
      </w:r>
      <w:r w:rsidR="003F4B3A" w:rsidRPr="00BF705C">
        <w:t>na úrovni B2</w:t>
      </w:r>
      <w:r w:rsidR="006C37FF" w:rsidRPr="00BF705C">
        <w:t xml:space="preserve"> a ostatní</w:t>
      </w:r>
      <w:r w:rsidR="00F44914" w:rsidRPr="00BF705C">
        <w:t xml:space="preserve"> </w:t>
      </w:r>
      <w:r w:rsidR="006C37FF" w:rsidRPr="00BF705C">
        <w:t>cizí jazyky na úrovni B1</w:t>
      </w:r>
      <w:r w:rsidRPr="00BF705C">
        <w:t xml:space="preserve"> nebo úrovni vyšší podle Společného evropského referenčního rámce pro jazyky.</w:t>
      </w:r>
    </w:p>
    <w:p w14:paraId="7195FC48" w14:textId="77777777" w:rsidR="00793E73" w:rsidRPr="00BF705C" w:rsidRDefault="00813E3E" w:rsidP="008D1C4C">
      <w:pPr>
        <w:pStyle w:val="Text"/>
      </w:pPr>
      <w:r w:rsidRPr="00BF705C">
        <w:t>Ministerstvo školství, mládeže a tělovýchovy vyhlašuje v souladu s ustanovením § 171 odst. 1 zákona č. 561/2004 Sb., o předškolním, základním, středním, vyšším odborném a jiném vzdělávání (školský zákon), ve znění pozdějších předpisů, pokusné ověřování zaměřené na možnost uznávání mezinárodních certifikačních standardů ICT v rámci profilové části maturitní zkoušky. V profilové části maturitní zkoušky lze v souladu s rámcovým a školním vzdělávacím programem daného oboru vzdělávání část jedné zkoušky z oblasti vzdělávání Informatika nahradit výsledkem úspěšně vykonané standardizované zkoušky z této oblasti vzdělávání doložené mezinárodně uznávaným certifikátem. Totéž platí pro jednu nepovinnou zkoušku profilové části maturitní zkoušky.</w:t>
      </w:r>
    </w:p>
    <w:p w14:paraId="21FC5217" w14:textId="12E569EA" w:rsidR="00656BAD" w:rsidRPr="00BF705C" w:rsidRDefault="002C088A" w:rsidP="008D1C4C">
      <w:pPr>
        <w:tabs>
          <w:tab w:val="center" w:pos="6804"/>
        </w:tabs>
        <w:jc w:val="both"/>
      </w:pPr>
      <w:r w:rsidRPr="00BF705C">
        <w:t>Tato směrnice má účinnost od 1. 10. 202</w:t>
      </w:r>
      <w:r w:rsidR="00820058" w:rsidRPr="00BF705C">
        <w:t>4</w:t>
      </w:r>
      <w:r w:rsidRPr="00BF705C">
        <w:t>, současně se ruší účinnost směrnice číslo 1</w:t>
      </w:r>
      <w:r w:rsidR="00820058" w:rsidRPr="00BF705C">
        <w:t>3</w:t>
      </w:r>
      <w:r w:rsidRPr="00BF705C">
        <w:t>/202</w:t>
      </w:r>
      <w:r w:rsidR="00820058" w:rsidRPr="00BF705C">
        <w:t>3</w:t>
      </w:r>
      <w:r w:rsidRPr="00BF705C">
        <w:t>.</w:t>
      </w:r>
    </w:p>
    <w:p w14:paraId="67E6009D" w14:textId="77777777" w:rsidR="002C088A" w:rsidRPr="00BF705C" w:rsidRDefault="002C088A" w:rsidP="008D1C4C">
      <w:pPr>
        <w:tabs>
          <w:tab w:val="center" w:pos="6804"/>
        </w:tabs>
        <w:jc w:val="both"/>
      </w:pPr>
    </w:p>
    <w:p w14:paraId="7DB27314" w14:textId="44A6CC4D" w:rsidR="00793E73" w:rsidRPr="00BF705C" w:rsidRDefault="00AC6DE2" w:rsidP="008D1C4C">
      <w:pPr>
        <w:tabs>
          <w:tab w:val="center" w:pos="6804"/>
        </w:tabs>
        <w:jc w:val="both"/>
      </w:pPr>
      <w:r w:rsidRPr="00BF705C">
        <w:t xml:space="preserve">V Praze dne </w:t>
      </w:r>
      <w:r w:rsidR="00240CD6">
        <w:t>30</w:t>
      </w:r>
      <w:r w:rsidR="00793E73" w:rsidRPr="00BF705C">
        <w:t>. 9. 20</w:t>
      </w:r>
      <w:r w:rsidR="00F2470C" w:rsidRPr="00BF705C">
        <w:t>2</w:t>
      </w:r>
      <w:r w:rsidR="00F2476D" w:rsidRPr="00BF705C">
        <w:t>4</w:t>
      </w:r>
      <w:r w:rsidR="00793E73" w:rsidRPr="00BF705C">
        <w:tab/>
        <w:t>RNDr. Milan Macek, CSc.</w:t>
      </w:r>
    </w:p>
    <w:p w14:paraId="41F5C39F" w14:textId="77777777" w:rsidR="00793E73" w:rsidRPr="00BF705C" w:rsidRDefault="00793E73" w:rsidP="008D1C4C">
      <w:pPr>
        <w:tabs>
          <w:tab w:val="center" w:pos="6804"/>
        </w:tabs>
        <w:jc w:val="both"/>
      </w:pPr>
      <w:r w:rsidRPr="00BF705C">
        <w:tab/>
        <w:t>ředitel</w:t>
      </w:r>
    </w:p>
    <w:p w14:paraId="0C5E8042" w14:textId="77777777" w:rsidR="00793E73" w:rsidRPr="00BF705C" w:rsidRDefault="00793E73" w:rsidP="008D1C4C">
      <w:pPr>
        <w:spacing w:before="240"/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>Společná část maturitní zkoušky</w:t>
      </w:r>
    </w:p>
    <w:p w14:paraId="206B211F" w14:textId="77777777" w:rsidR="00793E73" w:rsidRPr="00BF705C" w:rsidRDefault="00793E73" w:rsidP="008D1C4C">
      <w:pPr>
        <w:pStyle w:val="Text"/>
      </w:pPr>
      <w:r w:rsidRPr="00BF705C">
        <w:t>§ 78 zákona č. 561/2004 Sb., o předškolním, základním, středním, vyšším odborném a jiném vzdělávání (školský zákon), ve znění pozdějších předpisů:</w:t>
      </w:r>
    </w:p>
    <w:p w14:paraId="48E25E21" w14:textId="77777777" w:rsidR="00D00EAF" w:rsidRPr="00BF705C" w:rsidRDefault="00D00EAF" w:rsidP="008D1C4C">
      <w:pPr>
        <w:jc w:val="both"/>
      </w:pPr>
      <w:r w:rsidRPr="00BF705C">
        <w:t>(1) Zkušebními předměty společné části maturitní zkoušky jsou</w:t>
      </w:r>
    </w:p>
    <w:p w14:paraId="2F41F6D9" w14:textId="77777777" w:rsidR="00D00EAF" w:rsidRPr="00BF705C" w:rsidRDefault="00D00EAF" w:rsidP="001A2FB1">
      <w:pPr>
        <w:pStyle w:val="Odstavecseseznamem"/>
        <w:numPr>
          <w:ilvl w:val="0"/>
          <w:numId w:val="12"/>
        </w:numPr>
        <w:jc w:val="both"/>
      </w:pPr>
      <w:r w:rsidRPr="00BF705C">
        <w:t>český jazyk a literatura,</w:t>
      </w:r>
    </w:p>
    <w:p w14:paraId="10A7BB07" w14:textId="77777777" w:rsidR="00D00EAF" w:rsidRPr="00BF705C" w:rsidRDefault="00D00EAF" w:rsidP="001A2FB1">
      <w:pPr>
        <w:pStyle w:val="Odstavecseseznamem"/>
        <w:numPr>
          <w:ilvl w:val="0"/>
          <w:numId w:val="12"/>
        </w:numPr>
        <w:jc w:val="both"/>
      </w:pPr>
      <w:r w:rsidRPr="00BF705C">
        <w:lastRenderedPageBreak/>
        <w:t>cizí jazyk, který si žák zvolí z nabídky stanovené prováděcím právním předpisem; žák může zvolit pouze takový cizí jazyk, který je vyučován ve škole, jíž je žákem, a</w:t>
      </w:r>
    </w:p>
    <w:p w14:paraId="0DBEA701" w14:textId="77777777" w:rsidR="00D00EAF" w:rsidRPr="00BF705C" w:rsidRDefault="00D00EAF" w:rsidP="001A2FB1">
      <w:pPr>
        <w:pStyle w:val="Odstavecseseznamem"/>
        <w:numPr>
          <w:ilvl w:val="0"/>
          <w:numId w:val="12"/>
        </w:numPr>
        <w:jc w:val="both"/>
      </w:pPr>
      <w:r w:rsidRPr="00BF705C">
        <w:t>matematika.</w:t>
      </w:r>
    </w:p>
    <w:p w14:paraId="66199253" w14:textId="77777777" w:rsidR="00D00EAF" w:rsidRPr="00BF705C" w:rsidRDefault="00D00EAF" w:rsidP="008D1C4C">
      <w:pPr>
        <w:pStyle w:val="Text"/>
      </w:pPr>
      <w:r w:rsidRPr="00BF705C">
        <w:t>(2) Společná část maturitní zkoušky se skládá ze zkoušky z českého jazyka a literatury a druhé zkoušky, pro kterou si žák na přihlášce k maturitní zkoušce zvolí jeden ze zkušebních předmětů uvedených v odstavci 1 písm. b) a c).</w:t>
      </w:r>
    </w:p>
    <w:p w14:paraId="7E0F667F" w14:textId="77777777" w:rsidR="00D00EAF" w:rsidRPr="00BF705C" w:rsidRDefault="00D00EAF" w:rsidP="008D1C4C">
      <w:pPr>
        <w:pStyle w:val="Text"/>
      </w:pPr>
      <w:r w:rsidRPr="00BF705C">
        <w:t>(3) Zkoušky společné části maturitní zkoušky se konají formou didaktického testu. Didaktickým testem se pro účely tohoto zákona rozumí písemný test, který je jednotně zadáván a centrálně vyhodnocován, a to způsobem a podle kritérií stanovených prováděcím právním předpisem.</w:t>
      </w:r>
    </w:p>
    <w:p w14:paraId="2FDC0901" w14:textId="77777777" w:rsidR="00793E73" w:rsidRPr="00BF705C" w:rsidRDefault="00D00EAF" w:rsidP="008D1C4C">
      <w:pPr>
        <w:pStyle w:val="Text"/>
      </w:pPr>
      <w:r w:rsidRPr="00BF705C">
        <w:t>(4) Žák se může ve společné části dále přihlásit až ke dvěma nepovinným zkouškám ze zkušebních předmětů podle odstavce 1 písm. b) a c) a ze zkušebního předmětu matematika rozšiřující.</w:t>
      </w:r>
    </w:p>
    <w:p w14:paraId="27523060" w14:textId="77777777" w:rsidR="000351D2" w:rsidRPr="00BF705C" w:rsidRDefault="000351D2" w:rsidP="008D1C4C">
      <w:pPr>
        <w:jc w:val="both"/>
      </w:pPr>
    </w:p>
    <w:p w14:paraId="17169185" w14:textId="77777777" w:rsidR="004470AD" w:rsidRPr="00BF705C" w:rsidRDefault="00211F8C" w:rsidP="008D1C4C">
      <w:pPr>
        <w:tabs>
          <w:tab w:val="left" w:pos="6521"/>
        </w:tabs>
        <w:jc w:val="both"/>
      </w:pPr>
      <w:r w:rsidRPr="00BF705C">
        <w:t>Příloha:</w:t>
      </w:r>
      <w:r w:rsidR="00713F2C" w:rsidRPr="00BF705C">
        <w:t xml:space="preserve"> </w:t>
      </w:r>
    </w:p>
    <w:p w14:paraId="57D94919" w14:textId="77777777" w:rsidR="00B744F1" w:rsidRPr="00BF705C" w:rsidRDefault="00B744F1" w:rsidP="008D1C4C">
      <w:pPr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 xml:space="preserve">Témata </w:t>
      </w:r>
      <w:r w:rsidR="00463A48" w:rsidRPr="00BF705C">
        <w:rPr>
          <w:b/>
          <w:sz w:val="36"/>
          <w:szCs w:val="36"/>
        </w:rPr>
        <w:t>zkoušek</w:t>
      </w:r>
      <w:r w:rsidRPr="00BF705C">
        <w:rPr>
          <w:b/>
          <w:sz w:val="36"/>
          <w:szCs w:val="36"/>
        </w:rPr>
        <w:t xml:space="preserve"> </w:t>
      </w:r>
    </w:p>
    <w:p w14:paraId="45D61D3F" w14:textId="5D10217C" w:rsidR="00B744F1" w:rsidRPr="00BF705C" w:rsidRDefault="00B744F1" w:rsidP="008D1C4C">
      <w:pPr>
        <w:jc w:val="center"/>
        <w:rPr>
          <w:b/>
          <w:sz w:val="36"/>
          <w:szCs w:val="36"/>
        </w:rPr>
      </w:pPr>
      <w:r w:rsidRPr="00BF705C">
        <w:rPr>
          <w:b/>
          <w:sz w:val="36"/>
          <w:szCs w:val="36"/>
        </w:rPr>
        <w:t xml:space="preserve">profilové části maturitní zkoušky </w:t>
      </w:r>
    </w:p>
    <w:p w14:paraId="422CD992" w14:textId="77777777" w:rsidR="00B744F1" w:rsidRPr="00BF705C" w:rsidRDefault="00B744F1" w:rsidP="008D1C4C"/>
    <w:p w14:paraId="42A8FAF9" w14:textId="6E39FE47" w:rsidR="00BF705C" w:rsidRDefault="00B744F1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BF705C">
        <w:fldChar w:fldCharType="begin"/>
      </w:r>
      <w:r w:rsidRPr="00BF705C">
        <w:instrText xml:space="preserve"> TOC \o "3-3" \h \z \t "Nadpis;2;Hlavní nadpis;1" </w:instrText>
      </w:r>
      <w:r w:rsidRPr="00BF705C">
        <w:fldChar w:fldCharType="separate"/>
      </w:r>
      <w:hyperlink w:anchor="_Toc178600709" w:history="1">
        <w:r w:rsidR="00BF705C" w:rsidRPr="000009FB">
          <w:rPr>
            <w:rStyle w:val="Hypertextovodkaz"/>
            <w:noProof/>
          </w:rPr>
          <w:t>I. Obor vzdělání 63-41-M/02 Obchodní akademie</w:t>
        </w:r>
        <w:r w:rsidR="00BF705C">
          <w:rPr>
            <w:noProof/>
            <w:webHidden/>
          </w:rPr>
          <w:tab/>
        </w:r>
        <w:r w:rsidR="00BF705C">
          <w:rPr>
            <w:noProof/>
            <w:webHidden/>
          </w:rPr>
          <w:fldChar w:fldCharType="begin"/>
        </w:r>
        <w:r w:rsidR="00BF705C">
          <w:rPr>
            <w:noProof/>
            <w:webHidden/>
          </w:rPr>
          <w:instrText xml:space="preserve"> PAGEREF _Toc178600709 \h </w:instrText>
        </w:r>
        <w:r w:rsidR="00BF705C">
          <w:rPr>
            <w:noProof/>
            <w:webHidden/>
          </w:rPr>
        </w:r>
        <w:r w:rsidR="00BF705C">
          <w:rPr>
            <w:noProof/>
            <w:webHidden/>
          </w:rPr>
          <w:fldChar w:fldCharType="separate"/>
        </w:r>
        <w:r w:rsidR="00BF705C">
          <w:rPr>
            <w:noProof/>
            <w:webHidden/>
          </w:rPr>
          <w:t>4</w:t>
        </w:r>
        <w:r w:rsidR="00BF705C">
          <w:rPr>
            <w:noProof/>
            <w:webHidden/>
          </w:rPr>
          <w:fldChar w:fldCharType="end"/>
        </w:r>
      </w:hyperlink>
    </w:p>
    <w:p w14:paraId="67B0E8F6" w14:textId="593A2FD2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0" w:history="1">
        <w:r w:rsidRPr="000009FB">
          <w:rPr>
            <w:rStyle w:val="Hypertextovodkaz"/>
            <w:noProof/>
          </w:rPr>
          <w:t>Český jazyk a literatura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E622A7" w14:textId="20BBC4EB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1" w:history="1">
        <w:r w:rsidRPr="000009FB">
          <w:rPr>
            <w:rStyle w:val="Hypertextovodkaz"/>
            <w:noProof/>
          </w:rPr>
          <w:t>Český jazyk a literatura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CC08C0" w14:textId="11F31625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2" w:history="1">
        <w:r w:rsidRPr="000009FB">
          <w:rPr>
            <w:rStyle w:val="Hypertextovodkaz"/>
            <w:noProof/>
          </w:rPr>
          <w:t>Praktická zkouška z účetnictví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78B4C5" w14:textId="05FFFDC0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3" w:history="1">
        <w:r w:rsidRPr="000009FB">
          <w:rPr>
            <w:rStyle w:val="Hypertextovodkaz"/>
            <w:noProof/>
          </w:rPr>
          <w:t>Ekonomika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BBCFB2" w14:textId="5366691C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4" w:history="1">
        <w:r w:rsidRPr="000009FB">
          <w:rPr>
            <w:rStyle w:val="Hypertextovodkaz"/>
            <w:noProof/>
          </w:rPr>
          <w:t>Mezinárodní podnikání a Evropská unie (ústní) OA – ekonomika a podnikání v EU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1BA93F" w14:textId="0A1DB8A6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5" w:history="1">
        <w:r w:rsidRPr="000009FB">
          <w:rPr>
            <w:rStyle w:val="Hypertextovodkaz"/>
            <w:noProof/>
          </w:rPr>
          <w:t>Cestovní ruch (ústní) OA – cestovní ruch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38979A" w14:textId="0C366045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6" w:history="1">
        <w:r w:rsidRPr="000009FB">
          <w:rPr>
            <w:rStyle w:val="Hypertextovodkaz"/>
            <w:noProof/>
          </w:rPr>
          <w:t>Účetnictví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1CADE3" w14:textId="5C5F8216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7" w:history="1">
        <w:r w:rsidRPr="000009FB">
          <w:rPr>
            <w:rStyle w:val="Hypertextovodkaz"/>
            <w:noProof/>
          </w:rPr>
          <w:t>Anglický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47A71E" w14:textId="7EE51237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8" w:history="1">
        <w:r w:rsidRPr="000009FB">
          <w:rPr>
            <w:rStyle w:val="Hypertextovodkaz"/>
            <w:noProof/>
          </w:rPr>
          <w:t>Anglický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E318F1" w14:textId="47803357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19" w:history="1">
        <w:r w:rsidRPr="000009FB">
          <w:rPr>
            <w:rStyle w:val="Hypertextovodkaz"/>
            <w:noProof/>
          </w:rPr>
          <w:t>Ruský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40B6BB" w14:textId="42D7D7AF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0" w:history="1">
        <w:r w:rsidRPr="000009FB">
          <w:rPr>
            <w:rStyle w:val="Hypertextovodkaz"/>
            <w:noProof/>
          </w:rPr>
          <w:t>Ruský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AF1454" w14:textId="5913B9C6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1" w:history="1">
        <w:r w:rsidRPr="000009FB">
          <w:rPr>
            <w:rStyle w:val="Hypertextovodkaz"/>
            <w:noProof/>
          </w:rPr>
          <w:t>Španělský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AB9FAC" w14:textId="0E971047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2" w:history="1">
        <w:r w:rsidRPr="000009FB">
          <w:rPr>
            <w:rStyle w:val="Hypertextovodkaz"/>
            <w:noProof/>
          </w:rPr>
          <w:t>Španělský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197C6D" w14:textId="3ECFFFE2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3" w:history="1">
        <w:r w:rsidRPr="000009FB">
          <w:rPr>
            <w:rStyle w:val="Hypertextovodkaz"/>
            <w:noProof/>
          </w:rPr>
          <w:t>Německý jazyk (ústní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C72D80" w14:textId="603E47E0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4" w:history="1">
        <w:r w:rsidRPr="000009FB">
          <w:rPr>
            <w:rStyle w:val="Hypertextovodkaz"/>
            <w:noProof/>
          </w:rPr>
          <w:t>Německý jazyk (písemná část)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296169" w14:textId="430981FE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5" w:history="1">
        <w:r w:rsidRPr="000009FB">
          <w:rPr>
            <w:rStyle w:val="Hypertextovodkaz"/>
            <w:noProof/>
          </w:rPr>
          <w:t>Matematika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8AF825" w14:textId="7C7D7BF1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6" w:history="1">
        <w:r w:rsidRPr="000009FB">
          <w:rPr>
            <w:rStyle w:val="Hypertextovodkaz"/>
            <w:noProof/>
          </w:rPr>
          <w:t>Společenské vědy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5E9F26" w14:textId="32530CF8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7" w:history="1">
        <w:r w:rsidRPr="000009FB">
          <w:rPr>
            <w:rStyle w:val="Hypertextovodkaz"/>
            <w:noProof/>
          </w:rPr>
          <w:t>Informatika (ústní)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D0C4A73" w14:textId="5A4ADE42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28" w:history="1">
        <w:r w:rsidRPr="000009FB">
          <w:rPr>
            <w:rStyle w:val="Hypertextovodkaz"/>
            <w:noProof/>
          </w:rPr>
          <w:t>Informatika (písemná) 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90E8DB" w14:textId="6D76D71C" w:rsidR="00BF705C" w:rsidRDefault="00BF705C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8600729" w:history="1">
        <w:r w:rsidRPr="000009FB">
          <w:rPr>
            <w:rStyle w:val="Hypertextovodkaz"/>
            <w:noProof/>
          </w:rPr>
          <w:t>II. Obor vzdělání 78-42-M/02 Ekonomické lyceum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141F38D" w14:textId="0C62D72D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0" w:history="1">
        <w:r w:rsidRPr="000009FB">
          <w:rPr>
            <w:rStyle w:val="Hypertextovodkaz"/>
            <w:noProof/>
          </w:rPr>
          <w:t>Český jazyk a literatura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A292178" w14:textId="77F08D74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1" w:history="1">
        <w:r w:rsidRPr="000009FB">
          <w:rPr>
            <w:rStyle w:val="Hypertextovodkaz"/>
            <w:noProof/>
          </w:rPr>
          <w:t>Český jazyk a literatura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F5C9BF" w14:textId="2B3E1E5C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2" w:history="1">
        <w:r w:rsidRPr="000009FB">
          <w:rPr>
            <w:rStyle w:val="Hypertextovodkaz"/>
            <w:noProof/>
          </w:rPr>
          <w:t>Praktická zkouška z účetnictví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E494D00" w14:textId="2446A06D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3" w:history="1">
        <w:r w:rsidRPr="000009FB">
          <w:rPr>
            <w:rStyle w:val="Hypertextovodkaz"/>
            <w:noProof/>
          </w:rPr>
          <w:t>Ekonomika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D1BBDB5" w14:textId="2DA66486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4" w:history="1">
        <w:r w:rsidRPr="000009FB">
          <w:rPr>
            <w:rStyle w:val="Hypertextovodkaz"/>
            <w:noProof/>
          </w:rPr>
          <w:t>Účetnictví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C49B840" w14:textId="4B900B1A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5" w:history="1">
        <w:r w:rsidRPr="000009FB">
          <w:rPr>
            <w:rStyle w:val="Hypertextovodkaz"/>
            <w:noProof/>
          </w:rPr>
          <w:t>Anglický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2E2D84" w14:textId="62D678EA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6" w:history="1">
        <w:r w:rsidRPr="000009FB">
          <w:rPr>
            <w:rStyle w:val="Hypertextovodkaz"/>
            <w:noProof/>
          </w:rPr>
          <w:t>Anglický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D94F89F" w14:textId="2C9F973A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7" w:history="1">
        <w:r w:rsidRPr="000009FB">
          <w:rPr>
            <w:rStyle w:val="Hypertextovodkaz"/>
            <w:noProof/>
          </w:rPr>
          <w:t>Ruský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12B32C" w14:textId="2AF999B2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8" w:history="1">
        <w:r w:rsidRPr="000009FB">
          <w:rPr>
            <w:rStyle w:val="Hypertextovodkaz"/>
            <w:noProof/>
          </w:rPr>
          <w:t>Ruský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70566E" w14:textId="2C7D4BCA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39" w:history="1">
        <w:r w:rsidRPr="000009FB">
          <w:rPr>
            <w:rStyle w:val="Hypertextovodkaz"/>
            <w:noProof/>
          </w:rPr>
          <w:t>Španělský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7B0A3AF" w14:textId="0CB55A99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0" w:history="1">
        <w:r w:rsidRPr="000009FB">
          <w:rPr>
            <w:rStyle w:val="Hypertextovodkaz"/>
            <w:noProof/>
          </w:rPr>
          <w:t>Španělský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E8455BA" w14:textId="6BEAB617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1" w:history="1">
        <w:r w:rsidRPr="000009FB">
          <w:rPr>
            <w:rStyle w:val="Hypertextovodkaz"/>
            <w:noProof/>
          </w:rPr>
          <w:t>Německý jazyk (ústní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5D9A2A8" w14:textId="1C906126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2" w:history="1">
        <w:r w:rsidRPr="000009FB">
          <w:rPr>
            <w:rStyle w:val="Hypertextovodkaz"/>
            <w:noProof/>
          </w:rPr>
          <w:t>Německý jazyk (písemná část)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941B197" w14:textId="37048F21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3" w:history="1">
        <w:r w:rsidRPr="000009FB">
          <w:rPr>
            <w:rStyle w:val="Hypertextovodkaz"/>
            <w:noProof/>
          </w:rPr>
          <w:t>Matematika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846CE4A" w14:textId="7882F75B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4" w:history="1">
        <w:r w:rsidRPr="000009FB">
          <w:rPr>
            <w:rStyle w:val="Hypertextovodkaz"/>
            <w:noProof/>
          </w:rPr>
          <w:t>Informatika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F64BDF4" w14:textId="59D11B11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5" w:history="1">
        <w:r w:rsidRPr="000009FB">
          <w:rPr>
            <w:rStyle w:val="Hypertextovodkaz"/>
            <w:noProof/>
          </w:rPr>
          <w:t>Informatika (písemná)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6D82803" w14:textId="6F7BDB33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6" w:history="1">
        <w:r w:rsidRPr="000009FB">
          <w:rPr>
            <w:rStyle w:val="Hypertextovodkaz"/>
            <w:noProof/>
          </w:rPr>
          <w:t>Dějepis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D83C3EC" w14:textId="28F0E03E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7" w:history="1">
        <w:r w:rsidRPr="000009FB">
          <w:rPr>
            <w:rStyle w:val="Hypertextovodkaz"/>
            <w:noProof/>
          </w:rPr>
          <w:t>Biologie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2FFFD7D" w14:textId="24D736D0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8" w:history="1">
        <w:r w:rsidRPr="000009FB">
          <w:rPr>
            <w:rStyle w:val="Hypertextovodkaz"/>
            <w:noProof/>
          </w:rPr>
          <w:t>Společenské vědy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1AC8C90" w14:textId="7B542DAF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49" w:history="1">
        <w:r w:rsidRPr="000009FB">
          <w:rPr>
            <w:rStyle w:val="Hypertextovodkaz"/>
            <w:noProof/>
          </w:rPr>
          <w:t>Chemie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3993639" w14:textId="45CD6089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50" w:history="1">
        <w:r w:rsidRPr="000009FB">
          <w:rPr>
            <w:rStyle w:val="Hypertextovodkaz"/>
            <w:noProof/>
          </w:rPr>
          <w:t>Fyzika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7C1EE3E" w14:textId="4AEA9009" w:rsidR="00BF705C" w:rsidRDefault="00BF705C">
      <w:pPr>
        <w:pStyle w:val="Obsah2"/>
        <w:tabs>
          <w:tab w:val="right" w:leader="dot" w:pos="923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600751" w:history="1">
        <w:r w:rsidRPr="000009FB">
          <w:rPr>
            <w:rStyle w:val="Hypertextovodkaz"/>
            <w:noProof/>
          </w:rPr>
          <w:t>Zeměpis (ústní) 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_Toc178600751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D9FEF3B" w14:textId="75DD8993" w:rsidR="00B744F1" w:rsidRPr="00BF705C" w:rsidRDefault="00B744F1" w:rsidP="008D1C4C">
      <w:r w:rsidRPr="00BF705C">
        <w:fldChar w:fldCharType="end"/>
      </w:r>
    </w:p>
    <w:p w14:paraId="7BA99979" w14:textId="77777777" w:rsidR="00B744F1" w:rsidRPr="00BF705C" w:rsidRDefault="00B744F1" w:rsidP="008D1C4C">
      <w:pPr>
        <w:pStyle w:val="Hlavnnadpis"/>
      </w:pPr>
      <w:bookmarkStart w:id="0" w:name="_Toc251309437"/>
      <w:bookmarkStart w:id="1" w:name="_Toc163010261"/>
      <w:bookmarkStart w:id="2" w:name="_Toc178600709"/>
      <w:r w:rsidRPr="00BF705C">
        <w:t>I. Obor vzdělání 63-41-M/02 Obchodní akademie</w:t>
      </w:r>
      <w:bookmarkEnd w:id="0"/>
      <w:bookmarkEnd w:id="2"/>
    </w:p>
    <w:p w14:paraId="3471BEA7" w14:textId="77777777" w:rsidR="00DD5EDA" w:rsidRPr="00BF705C" w:rsidRDefault="00DD5EDA" w:rsidP="008D1C4C">
      <w:pPr>
        <w:pStyle w:val="Nadpis"/>
        <w:ind w:left="0" w:firstLine="0"/>
      </w:pPr>
      <w:bookmarkStart w:id="3" w:name="_Toc251309439"/>
      <w:bookmarkStart w:id="4" w:name="_Toc178600710"/>
      <w:bookmarkEnd w:id="1"/>
      <w:r w:rsidRPr="00BF705C">
        <w:t>Český jazyk a literatura (ústní část)</w:t>
      </w:r>
      <w:r w:rsidR="00EC6FF6" w:rsidRPr="00BF705C">
        <w:t xml:space="preserve"> OA</w:t>
      </w:r>
      <w:bookmarkEnd w:id="4"/>
    </w:p>
    <w:p w14:paraId="0AABE4B6" w14:textId="77777777" w:rsidR="00DD5EDA" w:rsidRPr="00BF705C" w:rsidRDefault="00DD5EDA" w:rsidP="001A2FB1">
      <w:pPr>
        <w:pStyle w:val="Odstavec"/>
        <w:numPr>
          <w:ilvl w:val="0"/>
          <w:numId w:val="15"/>
        </w:numPr>
      </w:pPr>
      <w:r w:rsidRPr="00BF705C">
        <w:t>Ze zveřejněného seznamu si žák vybere 20 knih a vytvoří vlastní seznam</w:t>
      </w:r>
    </w:p>
    <w:p w14:paraId="7F71DE00" w14:textId="77777777" w:rsidR="00421033" w:rsidRPr="00BF705C" w:rsidRDefault="00421033" w:rsidP="008D1C4C">
      <w:pPr>
        <w:pStyle w:val="Nadpis"/>
        <w:ind w:left="0" w:firstLine="0"/>
      </w:pPr>
      <w:bookmarkStart w:id="5" w:name="_Toc178600711"/>
      <w:r w:rsidRPr="00BF705C">
        <w:t>Český jazyk a literatura (písemná</w:t>
      </w:r>
      <w:r w:rsidR="00742F26" w:rsidRPr="00BF705C">
        <w:t xml:space="preserve"> část</w:t>
      </w:r>
      <w:r w:rsidRPr="00BF705C">
        <w:t>)</w:t>
      </w:r>
      <w:r w:rsidR="00EC6FF6" w:rsidRPr="00BF705C">
        <w:t xml:space="preserve"> OA</w:t>
      </w:r>
      <w:bookmarkEnd w:id="5"/>
    </w:p>
    <w:p w14:paraId="4E5E9591" w14:textId="77777777" w:rsidR="00421033" w:rsidRPr="00BF705C" w:rsidRDefault="00421033" w:rsidP="008D1C4C">
      <w:pPr>
        <w:pStyle w:val="Odstavec"/>
        <w:numPr>
          <w:ilvl w:val="0"/>
          <w:numId w:val="3"/>
        </w:numPr>
      </w:pPr>
      <w:r w:rsidRPr="00BF705C">
        <w:t>Dle v té době účinné vyhlášky k maturitním zkouškám</w:t>
      </w:r>
      <w:r w:rsidR="008840AF" w:rsidRPr="00BF705C">
        <w:t xml:space="preserve">. </w:t>
      </w:r>
      <w:r w:rsidR="0093366F" w:rsidRPr="00BF705C">
        <w:t>P</w:t>
      </w:r>
      <w:r w:rsidR="008840AF" w:rsidRPr="00BF705C">
        <w:t>ísemná práce trvá 1</w:t>
      </w:r>
      <w:r w:rsidR="00CC546C" w:rsidRPr="00BF705C">
        <w:t>2</w:t>
      </w:r>
      <w:r w:rsidR="008840AF" w:rsidRPr="00BF705C">
        <w:t>0 minut</w:t>
      </w:r>
    </w:p>
    <w:p w14:paraId="1D9CC75A" w14:textId="77777777" w:rsidR="00A8127E" w:rsidRPr="00BF705C" w:rsidRDefault="00A8127E" w:rsidP="008D1C4C">
      <w:pPr>
        <w:pStyle w:val="Nadpis"/>
        <w:ind w:left="0" w:firstLine="0"/>
      </w:pPr>
      <w:bookmarkStart w:id="6" w:name="_Toc178600712"/>
      <w:r w:rsidRPr="00BF705C">
        <w:t xml:space="preserve">Praktická zkouška </w:t>
      </w:r>
      <w:r w:rsidR="00253A17" w:rsidRPr="00BF705C">
        <w:t xml:space="preserve">z účetnictví </w:t>
      </w:r>
      <w:r w:rsidRPr="00BF705C">
        <w:t>OA</w:t>
      </w:r>
      <w:bookmarkEnd w:id="6"/>
    </w:p>
    <w:p w14:paraId="22987BD9" w14:textId="77777777" w:rsidR="00154ACF" w:rsidRPr="00BF705C" w:rsidRDefault="00881A4F" w:rsidP="001A2FB1">
      <w:pPr>
        <w:pStyle w:val="Odstavec"/>
        <w:numPr>
          <w:ilvl w:val="0"/>
          <w:numId w:val="14"/>
        </w:numPr>
      </w:pPr>
      <w:r w:rsidRPr="00BF705C">
        <w:t>Praktické příklady z vedení účetnictví a daňové evidence u podnikatelských subjektů včetně ekonomických výpočtů a účtování v účetním programu Pohoda. Písemná část je 3 hodiny (180 min), Pohoda 1 hodina (60 minut)</w:t>
      </w:r>
    </w:p>
    <w:p w14:paraId="4ED3F77E" w14:textId="77777777" w:rsidR="00B744F1" w:rsidRPr="00BF705C" w:rsidRDefault="00B744F1" w:rsidP="008D1C4C">
      <w:pPr>
        <w:pStyle w:val="Nadpis"/>
        <w:ind w:left="0" w:firstLine="0"/>
      </w:pPr>
      <w:bookmarkStart w:id="7" w:name="_Toc178600713"/>
      <w:r w:rsidRPr="00BF705C">
        <w:t>Ekonomika (</w:t>
      </w:r>
      <w:r w:rsidR="008A4E48" w:rsidRPr="00BF705C">
        <w:t xml:space="preserve">ústní) </w:t>
      </w:r>
      <w:r w:rsidRPr="00BF705C">
        <w:t>OA</w:t>
      </w:r>
      <w:bookmarkEnd w:id="3"/>
      <w:bookmarkEnd w:id="7"/>
    </w:p>
    <w:p w14:paraId="34CA7770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bookmarkStart w:id="8" w:name="_Hlk81291701"/>
      <w:bookmarkStart w:id="9" w:name="_Toc251309441"/>
      <w:r w:rsidRPr="00BF705C">
        <w:t>Bankovnictví, vkladové služby</w:t>
      </w:r>
    </w:p>
    <w:p w14:paraId="5654D549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Bankovnictví, úvěrové služby</w:t>
      </w:r>
    </w:p>
    <w:p w14:paraId="0F8723F2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Peníze a finanční trh</w:t>
      </w:r>
    </w:p>
    <w:p w14:paraId="4E7AA6E5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Cenné papíry kapitálového trhu</w:t>
      </w:r>
    </w:p>
    <w:p w14:paraId="526190EF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Pojišťovnictví</w:t>
      </w:r>
    </w:p>
    <w:p w14:paraId="0401F054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Daňová soustava ČR – nepřímé daně</w:t>
      </w:r>
    </w:p>
    <w:p w14:paraId="596D6F47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Daňová soustava ČR – přímé daně</w:t>
      </w:r>
    </w:p>
    <w:p w14:paraId="5652C970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Osobní finance</w:t>
      </w:r>
    </w:p>
    <w:p w14:paraId="4106B4F0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Dlouhodobý majetek podniku</w:t>
      </w:r>
    </w:p>
    <w:p w14:paraId="39584091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Finanční řízení podniku</w:t>
      </w:r>
    </w:p>
    <w:p w14:paraId="09B1CB4D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Hospodaření podniku</w:t>
      </w:r>
    </w:p>
    <w:p w14:paraId="04D10D89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Hospodářská politika státu</w:t>
      </w:r>
    </w:p>
    <w:p w14:paraId="6300FBF6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Základní ekonomické pojmy tržního hospodářství</w:t>
      </w:r>
    </w:p>
    <w:p w14:paraId="37CEF93D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Management podniku</w:t>
      </w:r>
    </w:p>
    <w:p w14:paraId="1A3C7014" w14:textId="77777777" w:rsidR="009E73B6" w:rsidRPr="00BF705C" w:rsidRDefault="009E73B6" w:rsidP="001A2FB1">
      <w:pPr>
        <w:pStyle w:val="Maturitnotzka"/>
        <w:numPr>
          <w:ilvl w:val="0"/>
          <w:numId w:val="33"/>
        </w:numPr>
      </w:pPr>
      <w:r w:rsidRPr="00BF705C">
        <w:t>Marketing</w:t>
      </w:r>
    </w:p>
    <w:p w14:paraId="1BA47DB8" w14:textId="77777777" w:rsidR="009E73B6" w:rsidRPr="00BF705C" w:rsidRDefault="009E73B6" w:rsidP="008D1C4C">
      <w:pPr>
        <w:pStyle w:val="Maturitnotzka"/>
      </w:pPr>
      <w:r w:rsidRPr="00BF705C">
        <w:t>Národní hospodářství</w:t>
      </w:r>
    </w:p>
    <w:p w14:paraId="1077B624" w14:textId="77777777" w:rsidR="009E73B6" w:rsidRPr="00BF705C" w:rsidRDefault="009E73B6" w:rsidP="008D1C4C">
      <w:pPr>
        <w:pStyle w:val="Maturitnotzka"/>
      </w:pPr>
      <w:r w:rsidRPr="00BF705C">
        <w:t>Obchodní podniky</w:t>
      </w:r>
    </w:p>
    <w:p w14:paraId="5B9342B1" w14:textId="77777777" w:rsidR="009E73B6" w:rsidRPr="00BF705C" w:rsidRDefault="009E73B6" w:rsidP="008D1C4C">
      <w:pPr>
        <w:pStyle w:val="Maturitnotzka"/>
      </w:pPr>
      <w:r w:rsidRPr="00BF705C">
        <w:t>Výrobní podniky</w:t>
      </w:r>
    </w:p>
    <w:p w14:paraId="3B72624F" w14:textId="77777777" w:rsidR="009E73B6" w:rsidRPr="00BF705C" w:rsidRDefault="009E73B6" w:rsidP="008D1C4C">
      <w:pPr>
        <w:pStyle w:val="Maturitnotzka"/>
      </w:pPr>
      <w:r w:rsidRPr="00BF705C">
        <w:lastRenderedPageBreak/>
        <w:t>Podnikání</w:t>
      </w:r>
    </w:p>
    <w:p w14:paraId="2E323AA8" w14:textId="77777777" w:rsidR="009E73B6" w:rsidRPr="00BF705C" w:rsidRDefault="009E73B6" w:rsidP="008D1C4C">
      <w:pPr>
        <w:pStyle w:val="Maturitnotzka"/>
      </w:pPr>
      <w:r w:rsidRPr="00BF705C">
        <w:t>Personální činnost podniku</w:t>
      </w:r>
    </w:p>
    <w:p w14:paraId="5800FD38" w14:textId="77777777" w:rsidR="009E73B6" w:rsidRPr="00BF705C" w:rsidRDefault="009E73B6" w:rsidP="008D1C4C">
      <w:pPr>
        <w:pStyle w:val="Maturitnotzka"/>
      </w:pPr>
      <w:r w:rsidRPr="00BF705C">
        <w:t>Odměňování zaměstnanců</w:t>
      </w:r>
    </w:p>
    <w:p w14:paraId="38FF4468" w14:textId="77777777" w:rsidR="009E73B6" w:rsidRPr="00BF705C" w:rsidRDefault="009E73B6" w:rsidP="008D1C4C">
      <w:pPr>
        <w:pStyle w:val="Maturitnotzka"/>
      </w:pPr>
      <w:r w:rsidRPr="00BF705C">
        <w:t>Zásoby podniku</w:t>
      </w:r>
    </w:p>
    <w:p w14:paraId="33F0154F" w14:textId="77777777" w:rsidR="009E73B6" w:rsidRPr="00BF705C" w:rsidRDefault="009E73B6" w:rsidP="008D1C4C">
      <w:pPr>
        <w:pStyle w:val="Maturitnotzka"/>
      </w:pPr>
      <w:r w:rsidRPr="00BF705C">
        <w:t>Mezinárodní obchod</w:t>
      </w:r>
    </w:p>
    <w:p w14:paraId="1C6E5523" w14:textId="77777777" w:rsidR="009E73B6" w:rsidRPr="00BF705C" w:rsidRDefault="009E73B6" w:rsidP="008D1C4C">
      <w:pPr>
        <w:pStyle w:val="Maturitnotzka"/>
      </w:pPr>
      <w:r w:rsidRPr="00BF705C">
        <w:t>Prodejní činnost podniku</w:t>
      </w:r>
    </w:p>
    <w:p w14:paraId="4FC4E699" w14:textId="77777777" w:rsidR="009E73B6" w:rsidRPr="00BF705C" w:rsidRDefault="009E73B6" w:rsidP="008D1C4C">
      <w:pPr>
        <w:pStyle w:val="Maturitnotzka"/>
      </w:pPr>
      <w:r w:rsidRPr="00BF705C">
        <w:t>Česká národní banka</w:t>
      </w:r>
    </w:p>
    <w:p w14:paraId="4FCF4EFA" w14:textId="77777777" w:rsidR="00713C9E" w:rsidRPr="00BF705C" w:rsidRDefault="00713C9E" w:rsidP="008D1C4C">
      <w:pPr>
        <w:pStyle w:val="Nadpis"/>
        <w:ind w:left="0" w:firstLine="0"/>
      </w:pPr>
      <w:bookmarkStart w:id="10" w:name="_Toc178600714"/>
      <w:bookmarkEnd w:id="8"/>
      <w:r w:rsidRPr="00BF705C">
        <w:t>Mezinárodní podnikání a Evropská unie (ústní) OA – ekonomika a podnikání v EU</w:t>
      </w:r>
      <w:bookmarkEnd w:id="10"/>
    </w:p>
    <w:p w14:paraId="5F15AD07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Základní údaje o Evropské unii</w:t>
      </w:r>
    </w:p>
    <w:p w14:paraId="5D9BC812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Historie</w:t>
      </w:r>
    </w:p>
    <w:p w14:paraId="3C575546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Instituce EU</w:t>
      </w:r>
    </w:p>
    <w:p w14:paraId="7D6F2622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Právo EU</w:t>
      </w:r>
    </w:p>
    <w:p w14:paraId="2C16E009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Hospodářská a měnová unie EU</w:t>
      </w:r>
    </w:p>
    <w:p w14:paraId="049D9283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Rozšiřování</w:t>
      </w:r>
    </w:p>
    <w:p w14:paraId="2C0A6BE1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Financování politik a rozpočet EU</w:t>
      </w:r>
    </w:p>
    <w:p w14:paraId="26D96ABC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Spolupráce v oblasti vnitra, justice a policie, společná zahraniční a bezpečnostní politika</w:t>
      </w:r>
    </w:p>
    <w:p w14:paraId="7DE07985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Společná zemědělská politika, regionální politika, strukturální a investiční fondy</w:t>
      </w:r>
    </w:p>
    <w:p w14:paraId="27A2F19B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Mezinárodní organizace</w:t>
      </w:r>
    </w:p>
    <w:p w14:paraId="311B9EC0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Charakteristika MO, podnikání na mezinárodních trzích</w:t>
      </w:r>
    </w:p>
    <w:p w14:paraId="0BA6049E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Formy přítomnosti podniku na zahraničních trzích nenáročné na kapitálové investice</w:t>
      </w:r>
    </w:p>
    <w:p w14:paraId="7B0BE535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Průběh obchodních operací</w:t>
      </w:r>
    </w:p>
    <w:p w14:paraId="12650ADB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Dodací a platební podmínky</w:t>
      </w:r>
    </w:p>
    <w:p w14:paraId="495E3CEA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Financování mezinárodního obchodu</w:t>
      </w:r>
    </w:p>
    <w:p w14:paraId="3F53B02E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Vnitrounijní plnění</w:t>
      </w:r>
    </w:p>
    <w:p w14:paraId="089AA005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Logistika v mezinárodním obchodě</w:t>
      </w:r>
    </w:p>
    <w:p w14:paraId="2EF981FC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Rizika v mezinárodním obchodě, pojištění rizik</w:t>
      </w:r>
    </w:p>
    <w:p w14:paraId="34FC73CB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Celní předpisy, celní řízení v EU</w:t>
      </w:r>
    </w:p>
    <w:p w14:paraId="53F30504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Mezinárodní měnové vztahy a jejich rozvoj</w:t>
      </w:r>
    </w:p>
    <w:p w14:paraId="2D14553A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Světová ekonomika jako systém</w:t>
      </w:r>
    </w:p>
    <w:p w14:paraId="001665B2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Integrace a globalizace světové ekonomiky</w:t>
      </w:r>
    </w:p>
    <w:p w14:paraId="7648060C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Růst, rozvoj a struktura současné světové ekonomiky</w:t>
      </w:r>
    </w:p>
    <w:p w14:paraId="441CF6E4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 xml:space="preserve">Světový obchod a obchodní politika státu </w:t>
      </w:r>
    </w:p>
    <w:p w14:paraId="26386C1C" w14:textId="77777777" w:rsidR="00FE783B" w:rsidRPr="00BF705C" w:rsidRDefault="00FE783B" w:rsidP="001A2FB1">
      <w:pPr>
        <w:pStyle w:val="Maturitnotzka"/>
        <w:numPr>
          <w:ilvl w:val="0"/>
          <w:numId w:val="34"/>
        </w:numPr>
      </w:pPr>
      <w:r w:rsidRPr="00BF705C">
        <w:t>Světový pohyb výrobních faktorů</w:t>
      </w:r>
    </w:p>
    <w:p w14:paraId="5D983B7F" w14:textId="77777777" w:rsidR="00713C9E" w:rsidRPr="00BF705C" w:rsidRDefault="00713C9E" w:rsidP="008D1C4C">
      <w:pPr>
        <w:pStyle w:val="Nadpis"/>
        <w:ind w:left="0" w:firstLine="0"/>
      </w:pPr>
      <w:bookmarkStart w:id="11" w:name="_Toc178600715"/>
      <w:r w:rsidRPr="00BF705C">
        <w:t>Cestovní ruch (ústní) OA – cestovní ruch</w:t>
      </w:r>
      <w:bookmarkEnd w:id="11"/>
    </w:p>
    <w:p w14:paraId="16CAFE44" w14:textId="77777777" w:rsidR="002053B3" w:rsidRPr="00BF705C" w:rsidRDefault="002053B3" w:rsidP="002053B3">
      <w:pPr>
        <w:pStyle w:val="Maturitnotzka"/>
        <w:numPr>
          <w:ilvl w:val="0"/>
          <w:numId w:val="47"/>
        </w:numPr>
        <w:jc w:val="left"/>
      </w:pPr>
      <w:r w:rsidRPr="00BF705C">
        <w:t>Praha – levobřežní část</w:t>
      </w:r>
    </w:p>
    <w:p w14:paraId="04893832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Praha – pravobřežní část</w:t>
      </w:r>
    </w:p>
    <w:p w14:paraId="1F3D8033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Přírodní památky Česka</w:t>
      </w:r>
    </w:p>
    <w:p w14:paraId="156BFA8C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Kulturní památky Česka</w:t>
      </w:r>
    </w:p>
    <w:p w14:paraId="6A77946A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Itálie a Řecko</w:t>
      </w:r>
    </w:p>
    <w:p w14:paraId="08859242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Španělsko a Francie</w:t>
      </w:r>
    </w:p>
    <w:p w14:paraId="0748A919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Británie, Nizozemsko a Norsko</w:t>
      </w:r>
    </w:p>
    <w:p w14:paraId="098BE3A0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Německo, Rakousko a Slovensko</w:t>
      </w:r>
    </w:p>
    <w:p w14:paraId="56A825CC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Severní Amerika</w:t>
      </w:r>
    </w:p>
    <w:p w14:paraId="0BBEF78D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Latinská Amerika</w:t>
      </w:r>
    </w:p>
    <w:p w14:paraId="382B9A0A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 xml:space="preserve">Jihozápadní Asie  </w:t>
      </w:r>
    </w:p>
    <w:p w14:paraId="7BC145D9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lastRenderedPageBreak/>
        <w:t xml:space="preserve">Jihovýchodní Asie </w:t>
      </w:r>
    </w:p>
    <w:p w14:paraId="40A19C54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Indie a Čína</w:t>
      </w:r>
    </w:p>
    <w:p w14:paraId="12F71E28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Pasové, vízové a celní služby</w:t>
      </w:r>
    </w:p>
    <w:p w14:paraId="2D4C9DA1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Peněžní a pojišťovací služby</w:t>
      </w:r>
    </w:p>
    <w:p w14:paraId="6F47ECB2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Služby letecké a železniční dopravy</w:t>
      </w:r>
    </w:p>
    <w:p w14:paraId="3550663F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Ubytovací a lázeňské služby</w:t>
      </w:r>
    </w:p>
    <w:p w14:paraId="686F42D8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Stravovací služby a základy etikety</w:t>
      </w:r>
    </w:p>
    <w:p w14:paraId="0F644F02" w14:textId="77777777" w:rsidR="002053B3" w:rsidRPr="00BF705C" w:rsidRDefault="002053B3" w:rsidP="002053B3">
      <w:pPr>
        <w:pStyle w:val="Odstavec"/>
        <w:numPr>
          <w:ilvl w:val="0"/>
          <w:numId w:val="3"/>
        </w:numPr>
        <w:jc w:val="left"/>
      </w:pPr>
      <w:r w:rsidRPr="00BF705C">
        <w:t>Kongresové služby a úvod do cestovního ruchu</w:t>
      </w:r>
    </w:p>
    <w:p w14:paraId="1637C0D8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 xml:space="preserve">Cestovní kancelář   </w:t>
      </w:r>
    </w:p>
    <w:p w14:paraId="73EDCC06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Zájezd a smlouva o zájezdu</w:t>
      </w:r>
    </w:p>
    <w:p w14:paraId="04B8ECCE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Marketing cestovní kanceláře</w:t>
      </w:r>
    </w:p>
    <w:p w14:paraId="45616098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Průvodcovské služby</w:t>
      </w:r>
    </w:p>
    <w:p w14:paraId="43C3852E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Autokarový zájezd a jeho dokumentace</w:t>
      </w:r>
    </w:p>
    <w:p w14:paraId="3ED90702" w14:textId="77777777" w:rsidR="002053B3" w:rsidRPr="00BF705C" w:rsidRDefault="002053B3" w:rsidP="002053B3">
      <w:pPr>
        <w:pStyle w:val="Odstavec"/>
        <w:numPr>
          <w:ilvl w:val="0"/>
          <w:numId w:val="3"/>
        </w:numPr>
      </w:pPr>
      <w:r w:rsidRPr="00BF705C">
        <w:t>Horská túra a cestovní medicína</w:t>
      </w:r>
    </w:p>
    <w:p w14:paraId="38462D95" w14:textId="77777777" w:rsidR="00B744F1" w:rsidRPr="00BF705C" w:rsidRDefault="00B744F1" w:rsidP="008D1C4C">
      <w:pPr>
        <w:pStyle w:val="Nadpis"/>
        <w:ind w:left="0" w:firstLine="0"/>
      </w:pPr>
      <w:bookmarkStart w:id="12" w:name="_Toc178600716"/>
      <w:r w:rsidRPr="00BF705C">
        <w:t>Účetnictví (</w:t>
      </w:r>
      <w:r w:rsidR="008A4E48" w:rsidRPr="00BF705C">
        <w:t xml:space="preserve">ústní) </w:t>
      </w:r>
      <w:r w:rsidRPr="00BF705C">
        <w:t>OA</w:t>
      </w:r>
      <w:bookmarkEnd w:id="9"/>
      <w:bookmarkEnd w:id="12"/>
    </w:p>
    <w:p w14:paraId="774F8444" w14:textId="77777777" w:rsidR="00417C81" w:rsidRPr="00BF705C" w:rsidRDefault="00417C81" w:rsidP="001A2FB1">
      <w:pPr>
        <w:pStyle w:val="Maturitnotzka"/>
        <w:numPr>
          <w:ilvl w:val="0"/>
          <w:numId w:val="40"/>
        </w:numPr>
      </w:pPr>
      <w:bookmarkStart w:id="13" w:name="_Toc350419347"/>
      <w:bookmarkStart w:id="14" w:name="_Toc251309450"/>
      <w:r w:rsidRPr="00BF705C">
        <w:t>Právní úprava účetnictví</w:t>
      </w:r>
    </w:p>
    <w:p w14:paraId="40922E6C" w14:textId="77777777" w:rsidR="00417C81" w:rsidRPr="00BF705C" w:rsidRDefault="00417C81" w:rsidP="008D1C4C">
      <w:pPr>
        <w:pStyle w:val="Maturitnotzka"/>
      </w:pPr>
      <w:r w:rsidRPr="00BF705C">
        <w:t>Účetní dokumentace</w:t>
      </w:r>
    </w:p>
    <w:p w14:paraId="430BB9AE" w14:textId="77777777" w:rsidR="00417C81" w:rsidRPr="00BF705C" w:rsidRDefault="00417C81" w:rsidP="008D1C4C">
      <w:pPr>
        <w:pStyle w:val="Maturitnotzka"/>
      </w:pPr>
      <w:r w:rsidRPr="00BF705C">
        <w:t>Inventarizace</w:t>
      </w:r>
    </w:p>
    <w:p w14:paraId="33DF16E3" w14:textId="77777777" w:rsidR="00417C81" w:rsidRPr="00BF705C" w:rsidRDefault="00417C81" w:rsidP="008D1C4C">
      <w:pPr>
        <w:pStyle w:val="Maturitnotzka"/>
      </w:pPr>
      <w:r w:rsidRPr="00BF705C">
        <w:t>Dlouhodobý majetek</w:t>
      </w:r>
    </w:p>
    <w:p w14:paraId="107DD1AB" w14:textId="77777777" w:rsidR="00417C81" w:rsidRPr="00BF705C" w:rsidRDefault="00417C81" w:rsidP="008D1C4C">
      <w:pPr>
        <w:pStyle w:val="Maturitnotzka"/>
      </w:pPr>
      <w:r w:rsidRPr="00BF705C">
        <w:t>Odpisování a vyřazování dlouhodobého majetku</w:t>
      </w:r>
    </w:p>
    <w:p w14:paraId="45E1405F" w14:textId="77777777" w:rsidR="00417C81" w:rsidRPr="00BF705C" w:rsidRDefault="00417C81" w:rsidP="008D1C4C">
      <w:pPr>
        <w:pStyle w:val="Maturitnotzka"/>
      </w:pPr>
      <w:r w:rsidRPr="00BF705C">
        <w:t>Zásoby materiálu a zboží</w:t>
      </w:r>
    </w:p>
    <w:p w14:paraId="6D6F5FA4" w14:textId="77777777" w:rsidR="00417C81" w:rsidRPr="00BF705C" w:rsidRDefault="00417C81" w:rsidP="008D1C4C">
      <w:pPr>
        <w:pStyle w:val="Maturitnotzka"/>
      </w:pPr>
      <w:r w:rsidRPr="00BF705C">
        <w:t>Zvláštní případy při účtování o materiálu, zásoby vlastní činnosti</w:t>
      </w:r>
    </w:p>
    <w:p w14:paraId="64B4FC54" w14:textId="77777777" w:rsidR="00417C81" w:rsidRPr="00BF705C" w:rsidRDefault="00417C81" w:rsidP="008D1C4C">
      <w:pPr>
        <w:pStyle w:val="Maturitnotzka"/>
      </w:pPr>
      <w:r w:rsidRPr="00BF705C">
        <w:t>Krátkodobý finanční majetek a krátkodobé bankovní úvěry</w:t>
      </w:r>
    </w:p>
    <w:p w14:paraId="0E411622" w14:textId="77777777" w:rsidR="00417C81" w:rsidRPr="00BF705C" w:rsidRDefault="00417C81" w:rsidP="008D1C4C">
      <w:pPr>
        <w:pStyle w:val="Maturitnotzka"/>
      </w:pPr>
      <w:r w:rsidRPr="00BF705C">
        <w:t>Cenné papíry a směnky</w:t>
      </w:r>
    </w:p>
    <w:p w14:paraId="71FAD43D" w14:textId="77777777" w:rsidR="00417C81" w:rsidRPr="00BF705C" w:rsidRDefault="00417C81" w:rsidP="008D1C4C">
      <w:pPr>
        <w:pStyle w:val="Maturitnotzka"/>
      </w:pPr>
      <w:r w:rsidRPr="00BF705C">
        <w:t>Pohledávky</w:t>
      </w:r>
    </w:p>
    <w:p w14:paraId="3EAD29B6" w14:textId="77777777" w:rsidR="00417C81" w:rsidRPr="00BF705C" w:rsidRDefault="00417C81" w:rsidP="008D1C4C">
      <w:pPr>
        <w:pStyle w:val="Maturitnotzka"/>
      </w:pPr>
      <w:r w:rsidRPr="00BF705C">
        <w:t>Závazky</w:t>
      </w:r>
    </w:p>
    <w:p w14:paraId="14260735" w14:textId="77777777" w:rsidR="00417C81" w:rsidRPr="00BF705C" w:rsidRDefault="00417C81" w:rsidP="008D1C4C">
      <w:pPr>
        <w:pStyle w:val="Maturitnotzka"/>
      </w:pPr>
      <w:r w:rsidRPr="00BF705C">
        <w:t>Mzdy a zaměstnanci</w:t>
      </w:r>
    </w:p>
    <w:p w14:paraId="11EF38CD" w14:textId="77777777" w:rsidR="00417C81" w:rsidRPr="00BF705C" w:rsidRDefault="00417C81" w:rsidP="008D1C4C">
      <w:pPr>
        <w:pStyle w:val="Maturitnotzka"/>
      </w:pPr>
      <w:r w:rsidRPr="00BF705C">
        <w:t>Přímé daně</w:t>
      </w:r>
    </w:p>
    <w:p w14:paraId="2162BAF6" w14:textId="77777777" w:rsidR="00417C81" w:rsidRPr="00BF705C" w:rsidRDefault="00417C81" w:rsidP="008D1C4C">
      <w:pPr>
        <w:pStyle w:val="Maturitnotzka"/>
      </w:pPr>
      <w:r w:rsidRPr="00BF705C">
        <w:t>Nepřímé daně</w:t>
      </w:r>
    </w:p>
    <w:p w14:paraId="63AB2277" w14:textId="77777777" w:rsidR="00417C81" w:rsidRPr="00BF705C" w:rsidRDefault="00417C81" w:rsidP="008D1C4C">
      <w:pPr>
        <w:pStyle w:val="Maturitnotzka"/>
      </w:pPr>
      <w:r w:rsidRPr="00BF705C">
        <w:t>Časové rozlišení nákladů a výnosů</w:t>
      </w:r>
    </w:p>
    <w:p w14:paraId="37562ACA" w14:textId="77777777" w:rsidR="00417C81" w:rsidRPr="00BF705C" w:rsidRDefault="00417C81" w:rsidP="008D1C4C">
      <w:pPr>
        <w:pStyle w:val="Maturitnotzka"/>
      </w:pPr>
      <w:r w:rsidRPr="00BF705C">
        <w:t>Kapitálové účty a dlouhodobé závazky</w:t>
      </w:r>
    </w:p>
    <w:p w14:paraId="7FB44F03" w14:textId="77777777" w:rsidR="00417C81" w:rsidRPr="00BF705C" w:rsidRDefault="00417C81" w:rsidP="008D1C4C">
      <w:pPr>
        <w:pStyle w:val="Maturitnotzka"/>
      </w:pPr>
      <w:r w:rsidRPr="00BF705C">
        <w:t>Náklady a výnosy</w:t>
      </w:r>
    </w:p>
    <w:p w14:paraId="434818CE" w14:textId="77777777" w:rsidR="00417C81" w:rsidRPr="00BF705C" w:rsidRDefault="00417C81" w:rsidP="008D1C4C">
      <w:pPr>
        <w:pStyle w:val="Maturitnotzka"/>
      </w:pPr>
      <w:r w:rsidRPr="00BF705C">
        <w:t>Výsledek hospodaření</w:t>
      </w:r>
    </w:p>
    <w:p w14:paraId="3FEC7446" w14:textId="77777777" w:rsidR="00417C81" w:rsidRPr="00BF705C" w:rsidRDefault="00417C81" w:rsidP="008D1C4C">
      <w:pPr>
        <w:pStyle w:val="Maturitnotzka"/>
      </w:pPr>
      <w:r w:rsidRPr="00BF705C">
        <w:t>Účetní uzávěrka</w:t>
      </w:r>
    </w:p>
    <w:p w14:paraId="6D35684F" w14:textId="77777777" w:rsidR="00417C81" w:rsidRPr="00BF705C" w:rsidRDefault="00417C81" w:rsidP="008D1C4C">
      <w:pPr>
        <w:pStyle w:val="Maturitnotzka"/>
      </w:pPr>
      <w:r w:rsidRPr="00BF705C">
        <w:t>Účetní závěrka</w:t>
      </w:r>
    </w:p>
    <w:p w14:paraId="34EF9875" w14:textId="77777777" w:rsidR="00417C81" w:rsidRPr="00BF705C" w:rsidRDefault="00417C81" w:rsidP="008D1C4C">
      <w:pPr>
        <w:pStyle w:val="Maturitnotzka"/>
      </w:pPr>
      <w:r w:rsidRPr="00BF705C">
        <w:t>Rozvaha – majetek a zdroje jeho financování</w:t>
      </w:r>
    </w:p>
    <w:p w14:paraId="66B8A0C9" w14:textId="77777777" w:rsidR="00417C81" w:rsidRPr="00BF705C" w:rsidRDefault="00417C81" w:rsidP="008D1C4C">
      <w:pPr>
        <w:pStyle w:val="Maturitnotzka"/>
      </w:pPr>
      <w:r w:rsidRPr="00BF705C">
        <w:t>Daňová evidence příjmů a výdajů</w:t>
      </w:r>
    </w:p>
    <w:p w14:paraId="53FD2885" w14:textId="77777777" w:rsidR="00417C81" w:rsidRPr="00BF705C" w:rsidRDefault="00417C81" w:rsidP="008D1C4C">
      <w:pPr>
        <w:pStyle w:val="Maturitnotzka"/>
      </w:pPr>
      <w:r w:rsidRPr="00BF705C">
        <w:t>Kalkulace</w:t>
      </w:r>
    </w:p>
    <w:p w14:paraId="32084691" w14:textId="77777777" w:rsidR="00417C81" w:rsidRPr="00BF705C" w:rsidRDefault="00417C81" w:rsidP="008D1C4C">
      <w:pPr>
        <w:pStyle w:val="Maturitnotzka"/>
      </w:pPr>
      <w:r w:rsidRPr="00BF705C">
        <w:t xml:space="preserve">Vybrané problémy účtování ve společnosti s ručením omezeným </w:t>
      </w:r>
    </w:p>
    <w:p w14:paraId="0287F0C3" w14:textId="77777777" w:rsidR="00417C81" w:rsidRPr="00BF705C" w:rsidRDefault="00417C81" w:rsidP="008D1C4C">
      <w:pPr>
        <w:pStyle w:val="Maturitnotzka"/>
      </w:pPr>
      <w:r w:rsidRPr="00BF705C">
        <w:t>Vybrané problémy účtování v akciové společnosti</w:t>
      </w:r>
    </w:p>
    <w:p w14:paraId="342C1247" w14:textId="77777777" w:rsidR="004551A7" w:rsidRPr="00BF705C" w:rsidRDefault="004551A7" w:rsidP="008D1C4C">
      <w:pPr>
        <w:pStyle w:val="Nadpis"/>
        <w:ind w:left="0" w:firstLine="0"/>
      </w:pPr>
      <w:bookmarkStart w:id="15" w:name="_Toc178600717"/>
      <w:r w:rsidRPr="00BF705C">
        <w:t xml:space="preserve">Anglický jazyk (ústní část) </w:t>
      </w:r>
      <w:r w:rsidR="009353BE" w:rsidRPr="00BF705C">
        <w:t>OA</w:t>
      </w:r>
      <w:bookmarkEnd w:id="15"/>
    </w:p>
    <w:p w14:paraId="19C5F26F" w14:textId="77777777" w:rsidR="00E16A19" w:rsidRPr="00BF705C" w:rsidRDefault="00E16A19" w:rsidP="001A2FB1">
      <w:pPr>
        <w:pStyle w:val="Odstavec"/>
        <w:numPr>
          <w:ilvl w:val="0"/>
          <w:numId w:val="30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UK – geography, tourism,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59F23F20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UK – history, political system,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3D6C8E4F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Canada – geography, history,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089C44D2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Canada – political system, tourism, nature,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E08D0C7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USA – geography, political system,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33E4DB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USA – history, tourism,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83937C8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lastRenderedPageBreak/>
        <w:t>New Zealand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61DD19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Australia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0FF6BB1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NYC, Washington D.C., American cities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1D368A7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London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662922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Prague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3E8EBB70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British Literature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04B99188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American Literature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5E10B9B7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Customs and celebrations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2B17ADF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Environment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DC38B3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Health, Medical Care in the Czech Republic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1C16EEA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Science and technology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34C8D2FC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Media, means of communication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752EE6F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 xml:space="preserve">Cultural life 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391C67A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Czech Republic – geography, history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A783253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Czech Republic – tourism,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02F8B99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Money and saving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5B0B2035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Crime and punishment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54DF70D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Education in the Czech Republic, our school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AF99F6F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Jobs, CV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566344C" w14:textId="77777777" w:rsidR="00713C9E" w:rsidRPr="00BF705C" w:rsidRDefault="00713C9E" w:rsidP="008D1C4C">
      <w:pPr>
        <w:pStyle w:val="Nadpis"/>
        <w:ind w:left="0" w:firstLine="0"/>
      </w:pPr>
      <w:bookmarkStart w:id="16" w:name="_Toc178600718"/>
      <w:r w:rsidRPr="00BF705C">
        <w:t>Anglický jazyk (písemná část) OA</w:t>
      </w:r>
      <w:bookmarkEnd w:id="16"/>
    </w:p>
    <w:p w14:paraId="6CF132AE" w14:textId="77777777" w:rsidR="007A280D" w:rsidRPr="00BF705C" w:rsidRDefault="007A280D" w:rsidP="001A2FB1">
      <w:pPr>
        <w:pStyle w:val="Odstavec"/>
        <w:numPr>
          <w:ilvl w:val="0"/>
          <w:numId w:val="18"/>
        </w:numPr>
      </w:pPr>
      <w:r w:rsidRPr="00BF705C">
        <w:t>Dle v té době účinné vyhlášky k maturitním zkouškám</w:t>
      </w:r>
      <w:r w:rsidR="00122CBE" w:rsidRPr="00BF705C">
        <w:t>. Písemná práce trvá 60 minut.</w:t>
      </w:r>
    </w:p>
    <w:p w14:paraId="7C322CC7" w14:textId="77777777" w:rsidR="00713C9E" w:rsidRPr="00BF705C" w:rsidRDefault="00713C9E" w:rsidP="008D1C4C">
      <w:pPr>
        <w:pStyle w:val="Nadpis"/>
        <w:ind w:left="0" w:firstLine="0"/>
      </w:pPr>
      <w:bookmarkStart w:id="17" w:name="_Toc178600719"/>
      <w:r w:rsidRPr="00BF705C">
        <w:t>Ruský jazyk (ústní část) OA</w:t>
      </w:r>
      <w:bookmarkEnd w:id="17"/>
    </w:p>
    <w:p w14:paraId="2BECB9F7" w14:textId="77777777" w:rsidR="00713C9E" w:rsidRPr="00BF705C" w:rsidRDefault="00713C9E" w:rsidP="001A2FB1">
      <w:pPr>
        <w:pStyle w:val="Odstavec"/>
        <w:numPr>
          <w:ilvl w:val="0"/>
          <w:numId w:val="4"/>
        </w:numPr>
      </w:pPr>
      <w:r w:rsidRPr="00BF705C">
        <w:t>Личная идентификация, личная характеристика и семья</w:t>
      </w:r>
    </w:p>
    <w:p w14:paraId="33A71352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Семья и семейная жизнь</w:t>
      </w:r>
    </w:p>
    <w:p w14:paraId="2B9CFB6B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Дом и жильё – место жительства и его окрестности</w:t>
      </w:r>
    </w:p>
    <w:p w14:paraId="40660E6A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Дом и жильё – жильё, домашнее хозяйство, домашняя работа</w:t>
      </w:r>
    </w:p>
    <w:p w14:paraId="2643CA7B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Повседневная жизнь</w:t>
      </w:r>
    </w:p>
    <w:p w14:paraId="11BB9F96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Образование – учёба и занятия</w:t>
      </w:r>
    </w:p>
    <w:p w14:paraId="65E5FB3B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Образование и общество</w:t>
      </w:r>
    </w:p>
    <w:p w14:paraId="42E3FA0C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спорт</w:t>
      </w:r>
    </w:p>
    <w:p w14:paraId="3EFC829D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культура и искусство</w:t>
      </w:r>
    </w:p>
    <w:p w14:paraId="782B9C38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хобби и торжества</w:t>
      </w:r>
    </w:p>
    <w:p w14:paraId="3C1512B8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Человеческие взаимоотношения и мультикультурное общество</w:t>
      </w:r>
    </w:p>
    <w:p w14:paraId="0F7BF8C9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Путешествие – отпуск, каникулы, экскурсии</w:t>
      </w:r>
    </w:p>
    <w:p w14:paraId="2203E5A1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Путешествие и транспорт</w:t>
      </w:r>
    </w:p>
    <w:p w14:paraId="0A8D0438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Здоровье и гигиена</w:t>
      </w:r>
    </w:p>
    <w:p w14:paraId="5EE78AB2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Питание и полезное питание</w:t>
      </w:r>
    </w:p>
    <w:p w14:paraId="73C0AAE6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Питание – гастрономия</w:t>
      </w:r>
    </w:p>
    <w:p w14:paraId="41692A66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Покупки и стиль жизни</w:t>
      </w:r>
    </w:p>
    <w:p w14:paraId="7A8C53CF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Работа и профессия</w:t>
      </w:r>
    </w:p>
    <w:p w14:paraId="74781459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Услуги – транспорт и средства массовой коммуникации</w:t>
      </w:r>
    </w:p>
    <w:p w14:paraId="3DB186C1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Услуги и стиль жизни</w:t>
      </w:r>
    </w:p>
    <w:p w14:paraId="5E8B6DA8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Общество и средства массовой информации</w:t>
      </w:r>
    </w:p>
    <w:p w14:paraId="25FAB42E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Общество – обычаи и традиции</w:t>
      </w:r>
    </w:p>
    <w:p w14:paraId="1DDEFCA3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Общество – жизнь в современном обществе</w:t>
      </w:r>
    </w:p>
    <w:p w14:paraId="0E8ECE56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География и природа</w:t>
      </w:r>
    </w:p>
    <w:p w14:paraId="178E79E8" w14:textId="77777777" w:rsidR="00713C9E" w:rsidRPr="00BF705C" w:rsidRDefault="00713C9E" w:rsidP="008D1C4C">
      <w:pPr>
        <w:pStyle w:val="Odstavec"/>
        <w:numPr>
          <w:ilvl w:val="0"/>
          <w:numId w:val="3"/>
        </w:numPr>
      </w:pPr>
      <w:r w:rsidRPr="00BF705C">
        <w:t>География и природа – окружающая среда</w:t>
      </w:r>
    </w:p>
    <w:p w14:paraId="4FE789C1" w14:textId="77777777" w:rsidR="00713C9E" w:rsidRPr="00BF705C" w:rsidRDefault="00713C9E" w:rsidP="008D1C4C">
      <w:pPr>
        <w:pStyle w:val="Nadpis"/>
        <w:ind w:left="0" w:firstLine="0"/>
      </w:pPr>
      <w:bookmarkStart w:id="18" w:name="_Toc178600720"/>
      <w:r w:rsidRPr="00BF705C">
        <w:lastRenderedPageBreak/>
        <w:t>Ruský jazyk (písemná část) OA</w:t>
      </w:r>
      <w:bookmarkEnd w:id="18"/>
    </w:p>
    <w:p w14:paraId="009C8E1A" w14:textId="77777777" w:rsidR="007A280D" w:rsidRPr="00BF705C" w:rsidRDefault="007A280D" w:rsidP="001A2FB1">
      <w:pPr>
        <w:pStyle w:val="Odstavec"/>
        <w:numPr>
          <w:ilvl w:val="0"/>
          <w:numId w:val="19"/>
        </w:numPr>
      </w:pPr>
      <w:r w:rsidRPr="00BF705C">
        <w:t>Dle v té době účinné vyhlášky k maturitním zkouškám</w:t>
      </w:r>
      <w:r w:rsidR="00122CBE" w:rsidRPr="00BF705C">
        <w:t>. Písemná práce trvá 60 minut.</w:t>
      </w:r>
    </w:p>
    <w:p w14:paraId="11043EE2" w14:textId="77777777" w:rsidR="00713C9E" w:rsidRPr="00BF705C" w:rsidRDefault="00713C9E" w:rsidP="008D1C4C">
      <w:pPr>
        <w:pStyle w:val="Nadpis"/>
        <w:ind w:left="0" w:firstLine="0"/>
      </w:pPr>
      <w:bookmarkStart w:id="19" w:name="_Toc178600721"/>
      <w:r w:rsidRPr="00BF705C">
        <w:t>Španělský jazyk (ústní část) OA</w:t>
      </w:r>
      <w:bookmarkEnd w:id="19"/>
    </w:p>
    <w:p w14:paraId="6AED29DC" w14:textId="77777777" w:rsidR="00CB60AB" w:rsidRPr="00BF705C" w:rsidRDefault="00CB60AB" w:rsidP="001A2FB1">
      <w:pPr>
        <w:pStyle w:val="Odstavec"/>
        <w:numPr>
          <w:ilvl w:val="0"/>
          <w:numId w:val="25"/>
        </w:numPr>
      </w:pPr>
      <w:r w:rsidRPr="00BF705C">
        <w:t xml:space="preserve">Ritmo diario checo y español </w:t>
      </w:r>
    </w:p>
    <w:p w14:paraId="276BC663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Nuestra escuela </w:t>
      </w:r>
    </w:p>
    <w:p w14:paraId="6CA67D95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Deportes </w:t>
      </w:r>
    </w:p>
    <w:p w14:paraId="4A2CB11E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Artistas hispanos </w:t>
      </w:r>
    </w:p>
    <w:p w14:paraId="2F93ACA2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Hoteles y reservas</w:t>
      </w:r>
    </w:p>
    <w:p w14:paraId="4F52896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Arte y cultura</w:t>
      </w:r>
    </w:p>
    <w:p w14:paraId="2C6F453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Países hispanohablantes</w:t>
      </w:r>
    </w:p>
    <w:p w14:paraId="43BEF2F2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Viajando por España </w:t>
      </w:r>
    </w:p>
    <w:p w14:paraId="0F7B0EF3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Madrid </w:t>
      </w:r>
    </w:p>
    <w:p w14:paraId="7EF93C5E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Salud </w:t>
      </w:r>
    </w:p>
    <w:p w14:paraId="3A8DD5EA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Cocina española y checa </w:t>
      </w:r>
    </w:p>
    <w:p w14:paraId="6E543DE8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Moda </w:t>
      </w:r>
    </w:p>
    <w:p w14:paraId="30D7ED8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Praga </w:t>
      </w:r>
    </w:p>
    <w:p w14:paraId="66C15F9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Bares y restaurantes </w:t>
      </w:r>
    </w:p>
    <w:p w14:paraId="237CF920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Planes para el futuro </w:t>
      </w:r>
    </w:p>
    <w:p w14:paraId="0C6E0F3A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Medios de comunicación </w:t>
      </w:r>
    </w:p>
    <w:p w14:paraId="754AEC4C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Clima y geografía de España </w:t>
      </w:r>
    </w:p>
    <w:p w14:paraId="565823B5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Transporte y viajes </w:t>
      </w:r>
    </w:p>
    <w:p w14:paraId="0E5EB99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La vivienda y las tareas de casa </w:t>
      </w:r>
    </w:p>
    <w:p w14:paraId="6302795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Fiestas de España y Chequia</w:t>
      </w:r>
    </w:p>
    <w:p w14:paraId="70F70F18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Convivencia familiar </w:t>
      </w:r>
    </w:p>
    <w:p w14:paraId="510B06E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Lenguas de España y español en el mundo </w:t>
      </w:r>
    </w:p>
    <w:p w14:paraId="2F149713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Medio  ambiente </w:t>
      </w:r>
    </w:p>
    <w:p w14:paraId="43F46E7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Clima y geografía de Chequia </w:t>
      </w:r>
    </w:p>
    <w:p w14:paraId="133FD9A1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Buscando trabajo</w:t>
      </w:r>
    </w:p>
    <w:p w14:paraId="138CA0A6" w14:textId="77777777" w:rsidR="00713C9E" w:rsidRPr="00BF705C" w:rsidRDefault="00713C9E" w:rsidP="008D1C4C">
      <w:pPr>
        <w:pStyle w:val="Nadpis"/>
        <w:ind w:left="0" w:firstLine="0"/>
      </w:pPr>
      <w:bookmarkStart w:id="20" w:name="_Toc178600722"/>
      <w:r w:rsidRPr="00BF705C">
        <w:t>Španělský jazyk (písemná část) OA</w:t>
      </w:r>
      <w:bookmarkEnd w:id="20"/>
    </w:p>
    <w:p w14:paraId="14FBCBC3" w14:textId="77777777" w:rsidR="007A280D" w:rsidRPr="00BF705C" w:rsidRDefault="007A280D" w:rsidP="001A2FB1">
      <w:pPr>
        <w:pStyle w:val="Odstavec"/>
        <w:numPr>
          <w:ilvl w:val="0"/>
          <w:numId w:val="20"/>
        </w:numPr>
      </w:pPr>
      <w:r w:rsidRPr="00BF705C">
        <w:t>Dle v té době účinné vyhlášky k maturitním zkouškám</w:t>
      </w:r>
      <w:r w:rsidR="00122CBE" w:rsidRPr="00BF705C">
        <w:t>. Písemná práce trvá 60 minut.</w:t>
      </w:r>
    </w:p>
    <w:p w14:paraId="1AC4A7F2" w14:textId="77777777" w:rsidR="00713C9E" w:rsidRPr="00BF705C" w:rsidRDefault="00713C9E" w:rsidP="008D1C4C">
      <w:pPr>
        <w:pStyle w:val="Nadpis"/>
        <w:ind w:left="0" w:firstLine="0"/>
      </w:pPr>
      <w:bookmarkStart w:id="21" w:name="_Toc178600723"/>
      <w:r w:rsidRPr="00BF705C">
        <w:t>Německý jazyk (ústní část) OA</w:t>
      </w:r>
      <w:bookmarkEnd w:id="21"/>
    </w:p>
    <w:p w14:paraId="056BB9EC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Meine Lektüre – Bücher, Zeitschriften, mein Lieblingsautor</w:t>
      </w:r>
    </w:p>
    <w:p w14:paraId="10C83F65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ab/>
        <w:t>Jahreszeiten, Wettervorhersage, Blumen, Tiere</w:t>
      </w:r>
    </w:p>
    <w:p w14:paraId="6D34C30E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Freizeit junger Menschen</w:t>
      </w:r>
    </w:p>
    <w:p w14:paraId="1C2BE739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Mein Alltag</w:t>
      </w:r>
    </w:p>
    <w:p w14:paraId="5B52485A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Sport</w:t>
      </w:r>
    </w:p>
    <w:p w14:paraId="7EAE8BF1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Körper, ich bin krank</w:t>
      </w:r>
    </w:p>
    <w:p w14:paraId="093BA84C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Essen und Speisen</w:t>
      </w:r>
    </w:p>
    <w:p w14:paraId="50B415F1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Im Kaufhaus, Einkäufe – Dienstleistungen</w:t>
      </w:r>
    </w:p>
    <w:p w14:paraId="27BAB072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Unsere Wohnung, unser Haus</w:t>
      </w:r>
    </w:p>
    <w:p w14:paraId="400FBC7D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Tschechische Republik</w:t>
      </w:r>
    </w:p>
    <w:p w14:paraId="36BECE4B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Feste und Feiertage</w:t>
      </w:r>
    </w:p>
    <w:p w14:paraId="50FCE6A4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Unsere Schule, Schulwesen in der ČR</w:t>
      </w:r>
    </w:p>
    <w:p w14:paraId="112901CA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lastRenderedPageBreak/>
        <w:t>Prag – die Hauptstadt der ČR</w:t>
      </w:r>
    </w:p>
    <w:p w14:paraId="6D365E8C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Verkehr</w:t>
      </w:r>
    </w:p>
    <w:p w14:paraId="59D61B97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Kleidung und Mode</w:t>
      </w:r>
    </w:p>
    <w:p w14:paraId="05ED5E14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Liechtenstein, Luxemburg</w:t>
      </w:r>
    </w:p>
    <w:p w14:paraId="7E3EE028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Urlaub, Reise, Ferien</w:t>
      </w:r>
    </w:p>
    <w:p w14:paraId="4D2A55E4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Die BRD – Natur, Geographie</w:t>
      </w:r>
    </w:p>
    <w:p w14:paraId="6C2DF34D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Wissewertes über die Schweiz</w:t>
      </w:r>
    </w:p>
    <w:p w14:paraId="39DBCB42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Interessantes über Österreich</w:t>
      </w:r>
    </w:p>
    <w:p w14:paraId="4011673D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Mein Lebenslauf, unsere Familie</w:t>
      </w:r>
    </w:p>
    <w:p w14:paraId="76B254D7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Hauptstädte der deutschsprachigen Länder</w:t>
      </w:r>
    </w:p>
    <w:p w14:paraId="326DB976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Mein Freund – Charakteristik, Eigenschaften</w:t>
      </w:r>
    </w:p>
    <w:p w14:paraId="3670B95C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Kultur, Fernsehen, Kino, Theater, Galerien</w:t>
      </w:r>
    </w:p>
    <w:p w14:paraId="1D83E1EE" w14:textId="77777777" w:rsidR="00B46F5C" w:rsidRPr="00BF705C" w:rsidRDefault="00B46F5C" w:rsidP="001A2FB1">
      <w:pPr>
        <w:pStyle w:val="Odstavec"/>
        <w:numPr>
          <w:ilvl w:val="0"/>
          <w:numId w:val="11"/>
        </w:numPr>
      </w:pPr>
      <w:r w:rsidRPr="00BF705C">
        <w:t>Hilfe im Haushalt, Gartenarbeit, Einkäufe</w:t>
      </w:r>
    </w:p>
    <w:p w14:paraId="677F2354" w14:textId="77777777" w:rsidR="00713C9E" w:rsidRPr="00BF705C" w:rsidRDefault="00713C9E" w:rsidP="008D1C4C">
      <w:pPr>
        <w:pStyle w:val="Nadpis"/>
        <w:ind w:left="0" w:firstLine="0"/>
      </w:pPr>
      <w:bookmarkStart w:id="22" w:name="_Toc178600724"/>
      <w:r w:rsidRPr="00BF705C">
        <w:t>Německý jazyk (písemná část) OA</w:t>
      </w:r>
      <w:bookmarkEnd w:id="22"/>
    </w:p>
    <w:p w14:paraId="137B2C61" w14:textId="77777777" w:rsidR="007A280D" w:rsidRPr="00BF705C" w:rsidRDefault="007A280D" w:rsidP="001A2FB1">
      <w:pPr>
        <w:pStyle w:val="Odstavec"/>
        <w:numPr>
          <w:ilvl w:val="0"/>
          <w:numId w:val="32"/>
        </w:numPr>
      </w:pPr>
      <w:r w:rsidRPr="00BF705C">
        <w:t>Dle v té době účinné vyhlášky k maturitním zkouškám</w:t>
      </w:r>
      <w:r w:rsidR="00122CBE" w:rsidRPr="00BF705C">
        <w:t>. Písemná práce trvá 60 minut.</w:t>
      </w:r>
    </w:p>
    <w:p w14:paraId="77623710" w14:textId="5B0EBE83" w:rsidR="00116DD2" w:rsidRPr="00BF705C" w:rsidRDefault="00116DD2" w:rsidP="008D1C4C">
      <w:pPr>
        <w:pStyle w:val="Nadpis"/>
        <w:ind w:left="0" w:firstLine="0"/>
      </w:pPr>
      <w:bookmarkStart w:id="23" w:name="_Toc178600725"/>
      <w:r w:rsidRPr="00BF705C">
        <w:t xml:space="preserve">Matematika </w:t>
      </w:r>
      <w:bookmarkEnd w:id="13"/>
      <w:r w:rsidRPr="00BF705C">
        <w:t>(ústní) OA</w:t>
      </w:r>
      <w:bookmarkEnd w:id="23"/>
      <w:r w:rsidRPr="00BF705C">
        <w:t xml:space="preserve"> </w:t>
      </w:r>
    </w:p>
    <w:p w14:paraId="7C70C415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Množiny.</w:t>
      </w:r>
    </w:p>
    <w:p w14:paraId="0D1F49CD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Vlastnosti přirozených čísel.</w:t>
      </w:r>
    </w:p>
    <w:p w14:paraId="045EEDCE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Reálná čísla.</w:t>
      </w:r>
    </w:p>
    <w:p w14:paraId="48D5B161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Lineární rovnice a nerovnice.</w:t>
      </w:r>
    </w:p>
    <w:p w14:paraId="4902C342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Soustavy rovnic a nerovnic.</w:t>
      </w:r>
    </w:p>
    <w:p w14:paraId="0A099FD5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Kvadratické rovnice.</w:t>
      </w:r>
    </w:p>
    <w:p w14:paraId="2E457497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Kvadratické nerovnice.</w:t>
      </w:r>
    </w:p>
    <w:p w14:paraId="39967FE6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Funkce a její vlastnosti. Lineární funkce a nepřímá úměrnost.</w:t>
      </w:r>
    </w:p>
    <w:p w14:paraId="5DB5797D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Kvadratické funkce.</w:t>
      </w:r>
    </w:p>
    <w:p w14:paraId="16028F92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Exponenciální funkce. Exponenciální rovnice a nerovnice.</w:t>
      </w:r>
    </w:p>
    <w:p w14:paraId="7B4AA1BD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Logaritmická funkce. Logaritmické rovnice a nerovnice.</w:t>
      </w:r>
    </w:p>
    <w:p w14:paraId="792BB75C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 xml:space="preserve">Goniometrické funkce. </w:t>
      </w:r>
    </w:p>
    <w:p w14:paraId="1D262D40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Goniometrické rovnice.</w:t>
      </w:r>
    </w:p>
    <w:p w14:paraId="5CA2A838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Trigonometrie.</w:t>
      </w:r>
    </w:p>
    <w:p w14:paraId="671C607B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Posloupnosti a jejich vlastnosti.</w:t>
      </w:r>
    </w:p>
    <w:p w14:paraId="46AE3D5A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bookmarkStart w:id="24" w:name="_30j0zll" w:colFirst="0" w:colLast="0"/>
      <w:bookmarkEnd w:id="24"/>
      <w:r w:rsidRPr="00BF705C">
        <w:t>Aritmetická posloupnost.</w:t>
      </w:r>
    </w:p>
    <w:p w14:paraId="25748A67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Geometrická posloupnost.</w:t>
      </w:r>
    </w:p>
    <w:p w14:paraId="02EE49B1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Planimetrie.</w:t>
      </w:r>
    </w:p>
    <w:p w14:paraId="0A8DCE97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Stereometrie.</w:t>
      </w:r>
    </w:p>
    <w:p w14:paraId="7D3B2EAD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Analytická geometrie lineárních útvarů.</w:t>
      </w:r>
    </w:p>
    <w:p w14:paraId="627AA00B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Analytické vyjádření kružnice.</w:t>
      </w:r>
    </w:p>
    <w:p w14:paraId="155AA4A2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Kombinatorika.</w:t>
      </w:r>
    </w:p>
    <w:p w14:paraId="516A9E23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 xml:space="preserve">Pravděpodobnost. </w:t>
      </w:r>
    </w:p>
    <w:p w14:paraId="024182E7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Finanční matematika.</w:t>
      </w:r>
    </w:p>
    <w:p w14:paraId="264797C2" w14:textId="77777777" w:rsidR="00BA3FEF" w:rsidRPr="00BF705C" w:rsidRDefault="00BA3FEF" w:rsidP="001A2FB1">
      <w:pPr>
        <w:pStyle w:val="Maturitnotzka"/>
        <w:numPr>
          <w:ilvl w:val="0"/>
          <w:numId w:val="44"/>
        </w:numPr>
      </w:pPr>
      <w:r w:rsidRPr="00BF705C">
        <w:t>Statistika.</w:t>
      </w:r>
    </w:p>
    <w:p w14:paraId="2395BE07" w14:textId="77777777" w:rsidR="00BA3FEF" w:rsidRPr="00BF705C" w:rsidRDefault="00BA3FEF" w:rsidP="00BA3FEF">
      <w:pPr>
        <w:pStyle w:val="Odstavec"/>
        <w:tabs>
          <w:tab w:val="clear" w:pos="360"/>
        </w:tabs>
      </w:pPr>
    </w:p>
    <w:p w14:paraId="5FAF7EA8" w14:textId="77777777" w:rsidR="00BA3FEF" w:rsidRPr="00BF705C" w:rsidRDefault="00BA3FEF" w:rsidP="008D1C4C">
      <w:pPr>
        <w:pStyle w:val="Nadpis"/>
        <w:ind w:left="0" w:firstLine="0"/>
      </w:pPr>
    </w:p>
    <w:p w14:paraId="09229D5D" w14:textId="77777777" w:rsidR="00CE7170" w:rsidRPr="00BF705C" w:rsidRDefault="00CE7170" w:rsidP="008D1C4C">
      <w:pPr>
        <w:pStyle w:val="Nadpis"/>
        <w:ind w:left="0" w:firstLine="0"/>
      </w:pPr>
      <w:bookmarkStart w:id="25" w:name="_Toc251309438"/>
      <w:bookmarkStart w:id="26" w:name="_Toc178600726"/>
      <w:r w:rsidRPr="00BF705C">
        <w:t>Společenské vědy (ústní) OA</w:t>
      </w:r>
      <w:bookmarkEnd w:id="26"/>
    </w:p>
    <w:bookmarkEnd w:id="25"/>
    <w:p w14:paraId="0FFB9E41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Předmět psychologie, osobnost a struktura osobnosti</w:t>
      </w:r>
    </w:p>
    <w:p w14:paraId="42F2D032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Psychologie osobnosti, motivace</w:t>
      </w:r>
    </w:p>
    <w:p w14:paraId="7829EAEC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Základy sociologie, socializace jedince</w:t>
      </w:r>
    </w:p>
    <w:p w14:paraId="7B265AFD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 xml:space="preserve">Sociální pozice. Sociální role. Hodnotová orientace. </w:t>
      </w:r>
    </w:p>
    <w:p w14:paraId="097D9479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Sociální útvary Sociální struktura a dynamika společnosti</w:t>
      </w:r>
    </w:p>
    <w:p w14:paraId="31B5A379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Rodina a rodinné právo</w:t>
      </w:r>
    </w:p>
    <w:p w14:paraId="204D37AB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 xml:space="preserve">Základy etiky. </w:t>
      </w:r>
    </w:p>
    <w:p w14:paraId="4D5D6560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 xml:space="preserve">Definice náboženství, původ a vznik </w:t>
      </w:r>
    </w:p>
    <w:p w14:paraId="1306EDF1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Křesťanství a judaismus</w:t>
      </w:r>
    </w:p>
    <w:p w14:paraId="0BE2F6C5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Islám, hinduismus a buddhismus.</w:t>
      </w:r>
    </w:p>
    <w:p w14:paraId="1D218A3B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Politologie, politika. Politické ideologie. Politická moc. Politický režim</w:t>
      </w:r>
    </w:p>
    <w:p w14:paraId="2AC0C8C9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Stát, občan a občanská společnost</w:t>
      </w:r>
    </w:p>
    <w:p w14:paraId="40E38835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Právní stát</w:t>
      </w:r>
    </w:p>
    <w:p w14:paraId="73ED3424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Právní řád a ústava</w:t>
      </w:r>
    </w:p>
    <w:p w14:paraId="6DF62F94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Občan a občanství</w:t>
      </w:r>
    </w:p>
    <w:p w14:paraId="188C2D31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Politické subjekty, politický pluralismus</w:t>
      </w:r>
    </w:p>
    <w:p w14:paraId="54AE5DFB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Volby a volební systémy</w:t>
      </w:r>
    </w:p>
    <w:p w14:paraId="40585454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Principy dělby státní moci, orgány státní moci a jejich struktura</w:t>
      </w:r>
    </w:p>
    <w:p w14:paraId="17A7F4CF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Veřejná správa v České republice</w:t>
      </w:r>
    </w:p>
    <w:p w14:paraId="216757F5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Pojem práva</w:t>
      </w:r>
    </w:p>
    <w:p w14:paraId="14A612AC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Občanské právo</w:t>
      </w:r>
    </w:p>
    <w:p w14:paraId="4226FA98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Základy trestního práva</w:t>
      </w:r>
    </w:p>
    <w:p w14:paraId="6C687634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Antická a středověká filozofie</w:t>
      </w:r>
    </w:p>
    <w:p w14:paraId="7E8B92B0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Filozofie novověku po 19. století</w:t>
      </w:r>
    </w:p>
    <w:p w14:paraId="4B87560F" w14:textId="77777777" w:rsidR="00034EFE" w:rsidRPr="00BF705C" w:rsidRDefault="00034EFE" w:rsidP="001A2FB1">
      <w:pPr>
        <w:pStyle w:val="Odstavec"/>
        <w:numPr>
          <w:ilvl w:val="0"/>
          <w:numId w:val="27"/>
        </w:numPr>
      </w:pPr>
      <w:r w:rsidRPr="00BF705C">
        <w:t>Filozofie 20. století</w:t>
      </w:r>
    </w:p>
    <w:p w14:paraId="21FD5B7D" w14:textId="77777777" w:rsidR="00F22485" w:rsidRPr="00BF705C" w:rsidRDefault="00F22485" w:rsidP="008D1C4C">
      <w:pPr>
        <w:pStyle w:val="Nadpis"/>
        <w:ind w:left="0" w:firstLine="0"/>
      </w:pPr>
      <w:bookmarkStart w:id="27" w:name="_Toc178600727"/>
      <w:r w:rsidRPr="00BF705C">
        <w:t>Informatika (ústní) OA</w:t>
      </w:r>
      <w:bookmarkEnd w:id="27"/>
    </w:p>
    <w:p w14:paraId="09130F31" w14:textId="77777777" w:rsidR="00A7686C" w:rsidRPr="00BF705C" w:rsidRDefault="00A7686C" w:rsidP="001A2FB1">
      <w:pPr>
        <w:pStyle w:val="Maturitnotzka"/>
        <w:numPr>
          <w:ilvl w:val="0"/>
          <w:numId w:val="45"/>
        </w:numPr>
      </w:pPr>
      <w:r w:rsidRPr="00BF705C">
        <w:t>Hardware</w:t>
      </w:r>
    </w:p>
    <w:p w14:paraId="3B3A8326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Software</w:t>
      </w:r>
    </w:p>
    <w:p w14:paraId="4EC6130F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Správa souborů</w:t>
      </w:r>
    </w:p>
    <w:p w14:paraId="1FD6008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Gmail a chatovací aplikace</w:t>
      </w:r>
    </w:p>
    <w:p w14:paraId="6FDE882A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Textové editory</w:t>
      </w:r>
    </w:p>
    <w:p w14:paraId="471AA6A6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Vlastnosti objektů v textových editorech</w:t>
      </w:r>
    </w:p>
    <w:p w14:paraId="6477FDA7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Formátování rozsáhlého textu</w:t>
      </w:r>
    </w:p>
    <w:p w14:paraId="6A4AD737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Prezentační programy</w:t>
      </w:r>
    </w:p>
    <w:p w14:paraId="542F5A3B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Online textové aplikace</w:t>
      </w:r>
    </w:p>
    <w:p w14:paraId="37A56FF0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Tabulkové kalkulátory</w:t>
      </w:r>
    </w:p>
    <w:p w14:paraId="60C4103E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Základní početní operace v tabulkových kalkulátorech</w:t>
      </w:r>
    </w:p>
    <w:p w14:paraId="5CB0145B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Tvorba grafu v tabulkových kalkulátorech</w:t>
      </w:r>
    </w:p>
    <w:p w14:paraId="6A09CE3C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Kontingenční tabulky v tabulkových kalkulátorech</w:t>
      </w:r>
    </w:p>
    <w:p w14:paraId="1539B236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Tabulkový kalkulátor jako databáze</w:t>
      </w:r>
    </w:p>
    <w:p w14:paraId="61766FFF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Vybrané funkce v tabulkových kalkulátorech</w:t>
      </w:r>
    </w:p>
    <w:p w14:paraId="17B37430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HTML kód</w:t>
      </w:r>
    </w:p>
    <w:p w14:paraId="5A7D1427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Tvorba webové stránky v online editorech</w:t>
      </w:r>
    </w:p>
    <w:p w14:paraId="0B7AF749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Databáze</w:t>
      </w:r>
    </w:p>
    <w:p w14:paraId="076D5A3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lastRenderedPageBreak/>
        <w:t>Jazyk SQL</w:t>
      </w:r>
    </w:p>
    <w:p w14:paraId="092A3697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Access, popis prostředí</w:t>
      </w:r>
    </w:p>
    <w:p w14:paraId="337CED16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Filtrování a řazení v databázi</w:t>
      </w:r>
    </w:p>
    <w:p w14:paraId="5AA0419A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Dotaz v databázi</w:t>
      </w:r>
    </w:p>
    <w:p w14:paraId="51019E4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Relace v databázi</w:t>
      </w:r>
    </w:p>
    <w:p w14:paraId="46217111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Algoritmizace</w:t>
      </w:r>
    </w:p>
    <w:p w14:paraId="0BFB754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Programování</w:t>
      </w:r>
    </w:p>
    <w:p w14:paraId="362B1862" w14:textId="77777777" w:rsidR="00372560" w:rsidRPr="00BF705C" w:rsidRDefault="00372560" w:rsidP="008D1C4C">
      <w:pPr>
        <w:pStyle w:val="Nadpis"/>
        <w:ind w:left="0" w:firstLine="0"/>
      </w:pPr>
      <w:bookmarkStart w:id="28" w:name="_Toc178600728"/>
      <w:r w:rsidRPr="00BF705C">
        <w:t>Informatika (</w:t>
      </w:r>
      <w:r w:rsidR="001806BE" w:rsidRPr="00BF705C">
        <w:t>písemná</w:t>
      </w:r>
      <w:r w:rsidRPr="00BF705C">
        <w:t>) OA</w:t>
      </w:r>
      <w:bookmarkEnd w:id="28"/>
    </w:p>
    <w:p w14:paraId="2E5341BE" w14:textId="0F261934" w:rsidR="00372560" w:rsidRPr="00BF705C" w:rsidRDefault="00372560" w:rsidP="001A2FB1">
      <w:pPr>
        <w:pStyle w:val="Odstavec"/>
        <w:numPr>
          <w:ilvl w:val="0"/>
          <w:numId w:val="6"/>
        </w:numPr>
      </w:pPr>
      <w:r w:rsidRPr="00BF705C">
        <w:t>Práce s informacemi v elektronické podobě</w:t>
      </w:r>
      <w:r w:rsidR="00122CBE" w:rsidRPr="00BF705C">
        <w:t>. Písemná práce trvá 1</w:t>
      </w:r>
      <w:r w:rsidR="00184CDC" w:rsidRPr="00BF705C">
        <w:t>2</w:t>
      </w:r>
      <w:r w:rsidR="00122CBE" w:rsidRPr="00BF705C">
        <w:t>0 minut.</w:t>
      </w:r>
      <w:r w:rsidR="00AC5FC1" w:rsidRPr="00BF705C">
        <w:t xml:space="preserve"> Hodnocení písemné práce </w:t>
      </w:r>
      <w:r w:rsidR="007165E4" w:rsidRPr="00BF705C">
        <w:t xml:space="preserve">tvoří </w:t>
      </w:r>
      <w:r w:rsidR="00AC5FC1" w:rsidRPr="00BF705C">
        <w:t>40 % a hodnocení ústní zkoušky 60 % celkového hodnocení zkušebního předmětu</w:t>
      </w:r>
      <w:r w:rsidR="00AE269C" w:rsidRPr="00BF705C">
        <w:t>.</w:t>
      </w:r>
    </w:p>
    <w:p w14:paraId="4B0DDD34" w14:textId="77777777" w:rsidR="00B744F1" w:rsidRPr="00BF705C" w:rsidRDefault="00B744F1" w:rsidP="008D1C4C">
      <w:pPr>
        <w:pStyle w:val="Hlavnnadpis"/>
      </w:pPr>
      <w:bookmarkStart w:id="29" w:name="_gjdgxs" w:colFirst="0" w:colLast="0"/>
      <w:bookmarkStart w:id="30" w:name="_Toc178600729"/>
      <w:bookmarkEnd w:id="29"/>
      <w:r w:rsidRPr="00BF705C">
        <w:t>II. Obor vzdělání 78-42-M/02 Ekonomické lyceum</w:t>
      </w:r>
      <w:bookmarkEnd w:id="14"/>
      <w:bookmarkEnd w:id="30"/>
    </w:p>
    <w:p w14:paraId="6DEC0328" w14:textId="77777777" w:rsidR="00DD5EDA" w:rsidRPr="00BF705C" w:rsidRDefault="00DD5EDA" w:rsidP="008D1C4C">
      <w:pPr>
        <w:pStyle w:val="Nadpis"/>
        <w:ind w:left="0" w:firstLine="0"/>
      </w:pPr>
      <w:bookmarkStart w:id="31" w:name="_Toc178600730"/>
      <w:r w:rsidRPr="00BF705C">
        <w:t>Český jazyk a literatura (ústní část)</w:t>
      </w:r>
      <w:r w:rsidR="00EC6FF6" w:rsidRPr="00BF705C">
        <w:t xml:space="preserve"> EL</w:t>
      </w:r>
      <w:bookmarkEnd w:id="31"/>
    </w:p>
    <w:p w14:paraId="12420B9F" w14:textId="77777777" w:rsidR="00DD5EDA" w:rsidRPr="00BF705C" w:rsidRDefault="00DD5EDA" w:rsidP="001A2FB1">
      <w:pPr>
        <w:pStyle w:val="Odstavec"/>
        <w:numPr>
          <w:ilvl w:val="0"/>
          <w:numId w:val="17"/>
        </w:numPr>
      </w:pPr>
      <w:r w:rsidRPr="00BF705C">
        <w:t>Ze zveřejněného seznamu si žák vybere 20 knih a vytvoří vlastní seznam</w:t>
      </w:r>
    </w:p>
    <w:p w14:paraId="0AC4906E" w14:textId="77777777" w:rsidR="00193EBE" w:rsidRPr="00BF705C" w:rsidRDefault="00193EBE" w:rsidP="008D1C4C">
      <w:pPr>
        <w:pStyle w:val="Nadpis"/>
        <w:ind w:left="0" w:firstLine="0"/>
      </w:pPr>
      <w:bookmarkStart w:id="32" w:name="_Toc178600731"/>
      <w:r w:rsidRPr="00BF705C">
        <w:t>Český jazyk a literatura (písemná</w:t>
      </w:r>
      <w:r w:rsidR="00742F26" w:rsidRPr="00BF705C">
        <w:t xml:space="preserve"> část</w:t>
      </w:r>
      <w:r w:rsidRPr="00BF705C">
        <w:t>)</w:t>
      </w:r>
      <w:r w:rsidR="00EC6FF6" w:rsidRPr="00BF705C">
        <w:t xml:space="preserve"> EL</w:t>
      </w:r>
      <w:bookmarkEnd w:id="32"/>
    </w:p>
    <w:p w14:paraId="31E5923F" w14:textId="77777777" w:rsidR="00193EBE" w:rsidRPr="00BF705C" w:rsidRDefault="00193EBE" w:rsidP="001A2FB1">
      <w:pPr>
        <w:pStyle w:val="Odstavec"/>
        <w:numPr>
          <w:ilvl w:val="0"/>
          <w:numId w:val="16"/>
        </w:numPr>
      </w:pPr>
      <w:r w:rsidRPr="00BF705C">
        <w:t>Dle v té době účinné vyhlášky k maturitním zkouškám</w:t>
      </w:r>
      <w:r w:rsidR="00957530" w:rsidRPr="00BF705C">
        <w:t>. Písemná práce trvá 120 minut.</w:t>
      </w:r>
    </w:p>
    <w:p w14:paraId="4F283CE6" w14:textId="77777777" w:rsidR="00115004" w:rsidRPr="00BF705C" w:rsidRDefault="00115004" w:rsidP="008D1C4C">
      <w:pPr>
        <w:pStyle w:val="Nadpis"/>
        <w:ind w:left="0" w:firstLine="0"/>
      </w:pPr>
      <w:bookmarkStart w:id="33" w:name="_Toc178600732"/>
      <w:r w:rsidRPr="00BF705C">
        <w:t xml:space="preserve">Praktická zkouška </w:t>
      </w:r>
      <w:r w:rsidR="00253A17" w:rsidRPr="00BF705C">
        <w:t>z účetnictví EL</w:t>
      </w:r>
      <w:bookmarkEnd w:id="33"/>
    </w:p>
    <w:p w14:paraId="55B51E5E" w14:textId="77777777" w:rsidR="00115004" w:rsidRPr="00BF705C" w:rsidRDefault="00F3739E" w:rsidP="001A2FB1">
      <w:pPr>
        <w:pStyle w:val="Odstavec"/>
        <w:numPr>
          <w:ilvl w:val="0"/>
          <w:numId w:val="5"/>
        </w:numPr>
      </w:pPr>
      <w:r w:rsidRPr="00BF705C">
        <w:t>Praktické příklady z vedení účetnictví a daňové evidence u podnikatelských subjektů včetně ekonomických výpočtů. Délka: 4 hodiny (240 min)</w:t>
      </w:r>
    </w:p>
    <w:p w14:paraId="205ADBAF" w14:textId="77777777" w:rsidR="00B744F1" w:rsidRPr="00BF705C" w:rsidRDefault="00B744F1" w:rsidP="008D1C4C">
      <w:pPr>
        <w:pStyle w:val="Nadpis"/>
        <w:ind w:left="0" w:firstLine="0"/>
      </w:pPr>
      <w:bookmarkStart w:id="34" w:name="_Toc178600733"/>
      <w:r w:rsidRPr="00BF705C">
        <w:t>Ekonomika (</w:t>
      </w:r>
      <w:r w:rsidR="00C1204B" w:rsidRPr="00BF705C">
        <w:t xml:space="preserve">ústní) </w:t>
      </w:r>
      <w:r w:rsidRPr="00BF705C">
        <w:t>EL</w:t>
      </w:r>
      <w:bookmarkEnd w:id="34"/>
    </w:p>
    <w:p w14:paraId="58AA92C1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Bankovnictví, vkladové služby</w:t>
      </w:r>
    </w:p>
    <w:p w14:paraId="22CCC936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Bankovnictví, úvěrové služby</w:t>
      </w:r>
    </w:p>
    <w:p w14:paraId="254FE0F4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Peníze a finanční trh</w:t>
      </w:r>
    </w:p>
    <w:p w14:paraId="0475BD4C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Cenné papíry kapitálového trhu</w:t>
      </w:r>
    </w:p>
    <w:p w14:paraId="33EBB91E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Pojišťovnictví</w:t>
      </w:r>
    </w:p>
    <w:p w14:paraId="752989B0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Daňová soustava ČR – nepřímé daně</w:t>
      </w:r>
    </w:p>
    <w:p w14:paraId="55942451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Daňová soustava ČR – přímé daně</w:t>
      </w:r>
    </w:p>
    <w:p w14:paraId="2F42092D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Osobní finance</w:t>
      </w:r>
    </w:p>
    <w:p w14:paraId="1366BD58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Dlouhodobý majetek podniku</w:t>
      </w:r>
    </w:p>
    <w:p w14:paraId="677AA312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Finanční řízení podniku</w:t>
      </w:r>
    </w:p>
    <w:p w14:paraId="66CEDC07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Hospodaření podniku</w:t>
      </w:r>
    </w:p>
    <w:p w14:paraId="28DBE75D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Hospodářská politika státu</w:t>
      </w:r>
    </w:p>
    <w:p w14:paraId="1747A711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Základní ekonomické pojmy tržního hospodářství</w:t>
      </w:r>
    </w:p>
    <w:p w14:paraId="32E0E735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Management podniku</w:t>
      </w:r>
    </w:p>
    <w:p w14:paraId="7912A049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Marketing</w:t>
      </w:r>
    </w:p>
    <w:p w14:paraId="5A9C0E06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Národní hospodářství</w:t>
      </w:r>
    </w:p>
    <w:p w14:paraId="2FD2DF9C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Obchodní podniky</w:t>
      </w:r>
    </w:p>
    <w:p w14:paraId="47D93EEF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lastRenderedPageBreak/>
        <w:t>Výrobní podniky</w:t>
      </w:r>
    </w:p>
    <w:p w14:paraId="745039CD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Podnikání</w:t>
      </w:r>
    </w:p>
    <w:p w14:paraId="44C66BA7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Personální činnost podniku</w:t>
      </w:r>
    </w:p>
    <w:p w14:paraId="0B1CBB04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Odměňování zaměstnanců</w:t>
      </w:r>
    </w:p>
    <w:p w14:paraId="683F37A8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Zásoby podniku</w:t>
      </w:r>
    </w:p>
    <w:p w14:paraId="5C471281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Mezinárodní obchod</w:t>
      </w:r>
    </w:p>
    <w:p w14:paraId="2D9DBCFA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Prodejní činnost podniku</w:t>
      </w:r>
    </w:p>
    <w:p w14:paraId="17677BB2" w14:textId="77777777" w:rsidR="009E73B6" w:rsidRPr="00BF705C" w:rsidRDefault="009E73B6" w:rsidP="001A2FB1">
      <w:pPr>
        <w:pStyle w:val="Maturitnotzka"/>
        <w:numPr>
          <w:ilvl w:val="0"/>
          <w:numId w:val="35"/>
        </w:numPr>
      </w:pPr>
      <w:r w:rsidRPr="00BF705C">
        <w:t>Česká národní banka</w:t>
      </w:r>
    </w:p>
    <w:p w14:paraId="780109F7" w14:textId="77777777" w:rsidR="006C4E72" w:rsidRPr="00BF705C" w:rsidRDefault="006C4E72" w:rsidP="008D1C4C">
      <w:pPr>
        <w:pStyle w:val="Nadpis"/>
        <w:ind w:left="0" w:firstLine="0"/>
      </w:pPr>
      <w:bookmarkStart w:id="35" w:name="_Toc178600734"/>
      <w:r w:rsidRPr="00BF705C">
        <w:t>Účetnictví (ústní) EL</w:t>
      </w:r>
      <w:bookmarkEnd w:id="35"/>
    </w:p>
    <w:p w14:paraId="5AE852AC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bookmarkStart w:id="36" w:name="_Toc386796131"/>
      <w:bookmarkStart w:id="37" w:name="_Toc261506321"/>
      <w:r w:rsidRPr="00BF705C">
        <w:t>Právní úprava účetnictví</w:t>
      </w:r>
    </w:p>
    <w:p w14:paraId="1DB879C3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Účetní dokumentace</w:t>
      </w:r>
    </w:p>
    <w:p w14:paraId="4923E92F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Inventarizace</w:t>
      </w:r>
    </w:p>
    <w:p w14:paraId="01B58486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Dlouhodobý majetek</w:t>
      </w:r>
    </w:p>
    <w:p w14:paraId="2BA9B0FE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Odpisování a vyřazování dlouhodobého majetku</w:t>
      </w:r>
    </w:p>
    <w:p w14:paraId="27F7CF7A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Zásoby materiálu a zboží</w:t>
      </w:r>
    </w:p>
    <w:p w14:paraId="68DF4592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Zvláštní případy při účtování o materiálových zásobách, zásoby vlastní činnosti</w:t>
      </w:r>
    </w:p>
    <w:p w14:paraId="587CF277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Krátkodobý finanční majetek a krátkodobé bankovní úvěry</w:t>
      </w:r>
    </w:p>
    <w:p w14:paraId="4C6EA5CF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Cenné papíry a směnky</w:t>
      </w:r>
    </w:p>
    <w:p w14:paraId="4BDBC33A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Pohledávky</w:t>
      </w:r>
    </w:p>
    <w:p w14:paraId="48DD576B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Závazky</w:t>
      </w:r>
    </w:p>
    <w:p w14:paraId="6E6F8B6B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Mzdy a zaměstnanci</w:t>
      </w:r>
    </w:p>
    <w:p w14:paraId="4844891F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Zúčtování daní přímých</w:t>
      </w:r>
    </w:p>
    <w:p w14:paraId="084D50D8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Zúčtování daní nepřímých</w:t>
      </w:r>
    </w:p>
    <w:p w14:paraId="19231522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Časové rozlišení nákladů a výnosů</w:t>
      </w:r>
    </w:p>
    <w:p w14:paraId="71EE88B3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Kapitálové účty a dlouhodobé závazky</w:t>
      </w:r>
    </w:p>
    <w:p w14:paraId="66FF2294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Náklady a výnosy</w:t>
      </w:r>
    </w:p>
    <w:p w14:paraId="64DE62CD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Výsledek hospodaření</w:t>
      </w:r>
    </w:p>
    <w:p w14:paraId="428146E9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Účetní uzávěrka</w:t>
      </w:r>
    </w:p>
    <w:p w14:paraId="748A3CD2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Účetní závěrka</w:t>
      </w:r>
    </w:p>
    <w:p w14:paraId="764C3EDE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 xml:space="preserve">Kalkulace </w:t>
      </w:r>
    </w:p>
    <w:p w14:paraId="6614D125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Zálohy v účetnictví</w:t>
      </w:r>
    </w:p>
    <w:p w14:paraId="47A85414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Daňová evidence příjmů a výdajů</w:t>
      </w:r>
    </w:p>
    <w:p w14:paraId="1FAE62BA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>Individuální podnikatel</w:t>
      </w:r>
    </w:p>
    <w:p w14:paraId="000E3CC9" w14:textId="77777777" w:rsidR="005D656C" w:rsidRPr="00BF705C" w:rsidRDefault="005D656C" w:rsidP="001A2FB1">
      <w:pPr>
        <w:pStyle w:val="Maturitnotzka"/>
        <w:numPr>
          <w:ilvl w:val="0"/>
          <w:numId w:val="36"/>
        </w:numPr>
      </w:pPr>
      <w:r w:rsidRPr="00BF705C">
        <w:t xml:space="preserve">Vybrané problémy účtování ve společnosti s ručením omezeným  </w:t>
      </w:r>
    </w:p>
    <w:p w14:paraId="3D3E9BE0" w14:textId="77777777" w:rsidR="00F861D3" w:rsidRPr="00BF705C" w:rsidRDefault="00F861D3" w:rsidP="008D1C4C">
      <w:pPr>
        <w:pStyle w:val="Nadpis"/>
        <w:ind w:left="0" w:firstLine="0"/>
      </w:pPr>
      <w:bookmarkStart w:id="38" w:name="_Toc178600735"/>
      <w:r w:rsidRPr="00BF705C">
        <w:t>Anglický jazyk (ústní část) EL</w:t>
      </w:r>
      <w:bookmarkEnd w:id="36"/>
      <w:bookmarkEnd w:id="38"/>
    </w:p>
    <w:p w14:paraId="25EEA457" w14:textId="77777777" w:rsidR="00E16A19" w:rsidRPr="00BF705C" w:rsidRDefault="00E16A19" w:rsidP="001A2FB1">
      <w:pPr>
        <w:pStyle w:val="Odstavec"/>
        <w:numPr>
          <w:ilvl w:val="0"/>
          <w:numId w:val="31"/>
        </w:numPr>
        <w:tabs>
          <w:tab w:val="clear" w:pos="397"/>
          <w:tab w:val="clear" w:pos="737"/>
          <w:tab w:val="left" w:pos="6237"/>
        </w:tabs>
        <w:rPr>
          <w:lang w:val="en-GB"/>
        </w:rPr>
      </w:pPr>
      <w:bookmarkStart w:id="39" w:name="_Toc386796132"/>
      <w:r w:rsidRPr="00BF705C">
        <w:rPr>
          <w:lang w:val="en-GB"/>
        </w:rPr>
        <w:t>UK – geography, tourism,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F23550D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UK – history, political system,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982BD73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Canada – geography, history,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7AAA391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Canada – political system, tourism, nature,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851D3C1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USA – geography, political system, other facts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6358A65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USA – history, tourism,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F0B4B7C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New Zealand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F5BCB8E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Australia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F9CFC00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NYC, Washington D.C., American cities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347C57C1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London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13F5318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Prague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5637A3E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British Literature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4554AAE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lastRenderedPageBreak/>
        <w:t>American Literature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71ECADA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Customs and celebrations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358FEA2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Environment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382D8D5B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Health, Medical Care in the Czech Republic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694A351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Science and technology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F4A2A4C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Media, means of communication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B459793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 xml:space="preserve">Cultural life 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7D4C6CE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Czech Republic – geography, history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68DBB5F5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Czech Republic – tourism, economy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FE07223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Money and saving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70878566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Crime and punishment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1A158E59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Education in the Czech Republic, our school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48029C36" w14:textId="77777777" w:rsidR="00E16A19" w:rsidRPr="00BF705C" w:rsidRDefault="00E16A19" w:rsidP="008D1C4C">
      <w:pPr>
        <w:pStyle w:val="Odstavec"/>
        <w:numPr>
          <w:ilvl w:val="0"/>
          <w:numId w:val="3"/>
        </w:numPr>
        <w:tabs>
          <w:tab w:val="clear" w:pos="360"/>
          <w:tab w:val="clear" w:pos="397"/>
          <w:tab w:val="clear" w:pos="737"/>
          <w:tab w:val="left" w:pos="6237"/>
        </w:tabs>
        <w:rPr>
          <w:lang w:val="en-GB"/>
        </w:rPr>
      </w:pPr>
      <w:r w:rsidRPr="00BF705C">
        <w:rPr>
          <w:lang w:val="en-GB"/>
        </w:rPr>
        <w:t>Jobs, CV</w:t>
      </w:r>
      <w:r w:rsidRPr="00BF705C">
        <w:rPr>
          <w:lang w:val="en-GB"/>
        </w:rPr>
        <w:tab/>
      </w:r>
      <w:r w:rsidRPr="00BF705C">
        <w:rPr>
          <w:lang w:val="en-GB"/>
        </w:rPr>
        <w:tab/>
      </w:r>
    </w:p>
    <w:p w14:paraId="272FA015" w14:textId="77777777" w:rsidR="00F861D3" w:rsidRPr="00BF705C" w:rsidRDefault="00F861D3" w:rsidP="008D1C4C">
      <w:pPr>
        <w:pStyle w:val="Nadpis"/>
        <w:ind w:left="0" w:firstLine="0"/>
      </w:pPr>
      <w:bookmarkStart w:id="40" w:name="_Toc178600736"/>
      <w:r w:rsidRPr="00BF705C">
        <w:t>Anglický jazyk (písemná část) EL</w:t>
      </w:r>
      <w:bookmarkEnd w:id="39"/>
      <w:bookmarkEnd w:id="40"/>
    </w:p>
    <w:bookmarkEnd w:id="37"/>
    <w:p w14:paraId="691CFEA6" w14:textId="77777777" w:rsidR="007A280D" w:rsidRPr="00BF705C" w:rsidRDefault="007A280D" w:rsidP="001A2FB1">
      <w:pPr>
        <w:pStyle w:val="Odstavec"/>
        <w:numPr>
          <w:ilvl w:val="0"/>
          <w:numId w:val="21"/>
        </w:numPr>
      </w:pPr>
      <w:r w:rsidRPr="00BF705C">
        <w:t>Dle v té době účinné vyhlášky k maturitním zkouškám</w:t>
      </w:r>
      <w:r w:rsidR="00FA108C" w:rsidRPr="00BF705C">
        <w:t>. Písemná práce trvá 60 minut.</w:t>
      </w:r>
    </w:p>
    <w:p w14:paraId="186208EA" w14:textId="77777777" w:rsidR="00B744F1" w:rsidRPr="00BF705C" w:rsidRDefault="00B744F1" w:rsidP="008D1C4C">
      <w:pPr>
        <w:pStyle w:val="Nadpis"/>
        <w:ind w:left="0" w:firstLine="0"/>
      </w:pPr>
      <w:bookmarkStart w:id="41" w:name="_Toc178600737"/>
      <w:r w:rsidRPr="00BF705C">
        <w:t>Ruský jazyk (</w:t>
      </w:r>
      <w:r w:rsidR="004F5C6E" w:rsidRPr="00BF705C">
        <w:t>ústní</w:t>
      </w:r>
      <w:r w:rsidR="0050016E" w:rsidRPr="00BF705C">
        <w:t xml:space="preserve"> část</w:t>
      </w:r>
      <w:r w:rsidR="004F5C6E" w:rsidRPr="00BF705C">
        <w:t xml:space="preserve">) </w:t>
      </w:r>
      <w:r w:rsidRPr="00BF705C">
        <w:t>EL</w:t>
      </w:r>
      <w:bookmarkEnd w:id="41"/>
    </w:p>
    <w:p w14:paraId="03FCADFC" w14:textId="77777777" w:rsidR="00B744F1" w:rsidRPr="00BF705C" w:rsidRDefault="00B744F1" w:rsidP="001A2FB1">
      <w:pPr>
        <w:pStyle w:val="Odstavec"/>
        <w:numPr>
          <w:ilvl w:val="0"/>
          <w:numId w:val="9"/>
        </w:numPr>
      </w:pPr>
      <w:bookmarkStart w:id="42" w:name="_Toc314227322"/>
      <w:bookmarkStart w:id="43" w:name="_Toc251309452"/>
      <w:r w:rsidRPr="00BF705C">
        <w:t>Личная идентификация, личная характеристика и семья</w:t>
      </w:r>
    </w:p>
    <w:p w14:paraId="0FAB6023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Семья и семейная жизнь</w:t>
      </w:r>
    </w:p>
    <w:p w14:paraId="3C93CC0C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Дом и жильё – место жительства и его окрестности</w:t>
      </w:r>
    </w:p>
    <w:p w14:paraId="0D07BE15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Дом и жильё – жильё, домашнее хозяйство, домашняя работа</w:t>
      </w:r>
    </w:p>
    <w:p w14:paraId="7D13D74F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Повседневная жизнь</w:t>
      </w:r>
    </w:p>
    <w:p w14:paraId="7D37EDED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Образование – учёба и занятия</w:t>
      </w:r>
    </w:p>
    <w:p w14:paraId="65AFA398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Образование</w:t>
      </w:r>
      <w:r w:rsidR="0050016E" w:rsidRPr="00BF705C">
        <w:t xml:space="preserve"> </w:t>
      </w:r>
      <w:r w:rsidRPr="00BF705C">
        <w:t>и общество</w:t>
      </w:r>
    </w:p>
    <w:p w14:paraId="1E23D9DC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спорт</w:t>
      </w:r>
    </w:p>
    <w:p w14:paraId="60698604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культура и искусство</w:t>
      </w:r>
    </w:p>
    <w:p w14:paraId="4B473107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Свободное время и развлечение – хобби и торжества</w:t>
      </w:r>
    </w:p>
    <w:p w14:paraId="0530B0C3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Человеческие взаимоотношения</w:t>
      </w:r>
      <w:r w:rsidR="0050016E" w:rsidRPr="00BF705C">
        <w:t xml:space="preserve"> </w:t>
      </w:r>
      <w:r w:rsidRPr="00BF705C">
        <w:t>и мультикультурное общество</w:t>
      </w:r>
    </w:p>
    <w:p w14:paraId="37F9ECCD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Путешествие – отпуск, каникулы, экскурсии</w:t>
      </w:r>
    </w:p>
    <w:p w14:paraId="09FE44A6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Путешествие и транспорт</w:t>
      </w:r>
    </w:p>
    <w:p w14:paraId="7A9C556A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Здоровье и гигиена</w:t>
      </w:r>
    </w:p>
    <w:p w14:paraId="5A85BDCA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Питание и полезное питание</w:t>
      </w:r>
    </w:p>
    <w:p w14:paraId="57CED901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Питание –</w:t>
      </w:r>
      <w:r w:rsidR="0050016E" w:rsidRPr="00BF705C">
        <w:t xml:space="preserve"> </w:t>
      </w:r>
      <w:r w:rsidRPr="00BF705C">
        <w:t>гастрономия</w:t>
      </w:r>
    </w:p>
    <w:p w14:paraId="3567E769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Покупки и стиль жизни</w:t>
      </w:r>
    </w:p>
    <w:p w14:paraId="6E257E22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Работа и профессия</w:t>
      </w:r>
    </w:p>
    <w:p w14:paraId="2F64DA22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Услуги – транспорт и</w:t>
      </w:r>
      <w:r w:rsidR="0050016E" w:rsidRPr="00BF705C">
        <w:t xml:space="preserve"> </w:t>
      </w:r>
      <w:r w:rsidRPr="00BF705C">
        <w:t>средства массовой коммуникации</w:t>
      </w:r>
    </w:p>
    <w:p w14:paraId="4B1126E3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Услуги и стиль жизни</w:t>
      </w:r>
    </w:p>
    <w:p w14:paraId="6C0DB8D1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Общество и средства массовой информации</w:t>
      </w:r>
    </w:p>
    <w:p w14:paraId="65780869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Общество – обычаи и традиции</w:t>
      </w:r>
    </w:p>
    <w:p w14:paraId="48E77FEE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Общество – жизнь в современном обществе</w:t>
      </w:r>
    </w:p>
    <w:p w14:paraId="7423BADA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География и природа</w:t>
      </w:r>
    </w:p>
    <w:p w14:paraId="19C444E5" w14:textId="77777777" w:rsidR="00B744F1" w:rsidRPr="00BF705C" w:rsidRDefault="00B744F1" w:rsidP="008D1C4C">
      <w:pPr>
        <w:pStyle w:val="Odstavec"/>
        <w:numPr>
          <w:ilvl w:val="0"/>
          <w:numId w:val="3"/>
        </w:numPr>
      </w:pPr>
      <w:r w:rsidRPr="00BF705C">
        <w:t>География и природа – окружающая среда</w:t>
      </w:r>
    </w:p>
    <w:p w14:paraId="1993B6DF" w14:textId="77777777" w:rsidR="00D14122" w:rsidRPr="00BF705C" w:rsidRDefault="00D14122" w:rsidP="008D1C4C">
      <w:pPr>
        <w:pStyle w:val="Nadpis"/>
        <w:ind w:left="0" w:firstLine="0"/>
      </w:pPr>
      <w:bookmarkStart w:id="44" w:name="_Toc178600738"/>
      <w:r w:rsidRPr="00BF705C">
        <w:t>Ruský jazyk (písemná</w:t>
      </w:r>
      <w:r w:rsidR="0050016E" w:rsidRPr="00BF705C">
        <w:t xml:space="preserve"> část</w:t>
      </w:r>
      <w:r w:rsidRPr="00BF705C">
        <w:t>) EL</w:t>
      </w:r>
      <w:bookmarkEnd w:id="44"/>
    </w:p>
    <w:p w14:paraId="52DB4CE5" w14:textId="77777777" w:rsidR="007A280D" w:rsidRPr="00BF705C" w:rsidRDefault="007A280D" w:rsidP="001A2FB1">
      <w:pPr>
        <w:pStyle w:val="Odstavec"/>
        <w:numPr>
          <w:ilvl w:val="0"/>
          <w:numId w:val="22"/>
        </w:numPr>
      </w:pPr>
      <w:r w:rsidRPr="00BF705C">
        <w:t>Dle v té době účinné vyhlášky k maturitním zkouškám</w:t>
      </w:r>
      <w:r w:rsidR="00FA108C" w:rsidRPr="00BF705C">
        <w:t>. Písemná práce trvá 60 minut.</w:t>
      </w:r>
    </w:p>
    <w:p w14:paraId="4221DCC3" w14:textId="77777777" w:rsidR="00840194" w:rsidRPr="00BF705C" w:rsidRDefault="00840194" w:rsidP="008D1C4C">
      <w:pPr>
        <w:pStyle w:val="Nadpis"/>
        <w:ind w:left="0" w:firstLine="0"/>
      </w:pPr>
      <w:bookmarkStart w:id="45" w:name="_Toc178600739"/>
      <w:r w:rsidRPr="00BF705C">
        <w:lastRenderedPageBreak/>
        <w:t>Španělský jazyk (ústní část) EL</w:t>
      </w:r>
      <w:bookmarkEnd w:id="45"/>
    </w:p>
    <w:p w14:paraId="281EEA13" w14:textId="77777777" w:rsidR="00CB60AB" w:rsidRPr="00BF705C" w:rsidRDefault="00CB60AB" w:rsidP="001A2FB1">
      <w:pPr>
        <w:pStyle w:val="Odstavec"/>
        <w:numPr>
          <w:ilvl w:val="0"/>
          <w:numId w:val="26"/>
        </w:numPr>
      </w:pPr>
      <w:r w:rsidRPr="00BF705C">
        <w:t xml:space="preserve">Ritmo diario checo y español </w:t>
      </w:r>
    </w:p>
    <w:p w14:paraId="4506AE73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Nuestra escuela </w:t>
      </w:r>
    </w:p>
    <w:p w14:paraId="2C5F398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Deportes </w:t>
      </w:r>
    </w:p>
    <w:p w14:paraId="5C2FFD3D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Artistas hispanos </w:t>
      </w:r>
    </w:p>
    <w:p w14:paraId="3812E248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Hoteles y reservas</w:t>
      </w:r>
    </w:p>
    <w:p w14:paraId="477FA4D2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Arte y cultura</w:t>
      </w:r>
    </w:p>
    <w:p w14:paraId="06E2DCC4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Países hispanohablantes</w:t>
      </w:r>
    </w:p>
    <w:p w14:paraId="483C01D3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Viajando por España </w:t>
      </w:r>
    </w:p>
    <w:p w14:paraId="411EE574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Madrid </w:t>
      </w:r>
    </w:p>
    <w:p w14:paraId="595558E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Salud </w:t>
      </w:r>
    </w:p>
    <w:p w14:paraId="3A404D84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Cocina española y checa </w:t>
      </w:r>
    </w:p>
    <w:p w14:paraId="4FEA9240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Moda </w:t>
      </w:r>
    </w:p>
    <w:p w14:paraId="74F97E28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Praga </w:t>
      </w:r>
    </w:p>
    <w:p w14:paraId="2269CDBA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Bares y restaurantes </w:t>
      </w:r>
    </w:p>
    <w:p w14:paraId="50062286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Planes para el futuro </w:t>
      </w:r>
    </w:p>
    <w:p w14:paraId="1667533C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Medios de comunicación </w:t>
      </w:r>
    </w:p>
    <w:p w14:paraId="14F0F57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Clima y geografía de España </w:t>
      </w:r>
    </w:p>
    <w:p w14:paraId="7B06D4A9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Transporte y viajes </w:t>
      </w:r>
    </w:p>
    <w:p w14:paraId="50195B31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La vivienda y las tareas de casa </w:t>
      </w:r>
    </w:p>
    <w:p w14:paraId="77CC541E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Fiestas de España y Chequia</w:t>
      </w:r>
    </w:p>
    <w:p w14:paraId="74C4039F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Convivencia familiar </w:t>
      </w:r>
    </w:p>
    <w:p w14:paraId="1ECBED5D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Lenguas de España y español en el mundo </w:t>
      </w:r>
    </w:p>
    <w:p w14:paraId="105DD358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Medio  ambiente </w:t>
      </w:r>
    </w:p>
    <w:p w14:paraId="7A81802D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 xml:space="preserve">Clima y geografía de Chequia </w:t>
      </w:r>
    </w:p>
    <w:p w14:paraId="551F3ACD" w14:textId="77777777" w:rsidR="00CB60AB" w:rsidRPr="00BF705C" w:rsidRDefault="00CB60AB" w:rsidP="008D1C4C">
      <w:pPr>
        <w:pStyle w:val="Odstavec"/>
        <w:numPr>
          <w:ilvl w:val="0"/>
          <w:numId w:val="3"/>
        </w:numPr>
      </w:pPr>
      <w:r w:rsidRPr="00BF705C">
        <w:t>Buscando trabajo</w:t>
      </w:r>
    </w:p>
    <w:p w14:paraId="2A1FBF70" w14:textId="77777777" w:rsidR="00840194" w:rsidRPr="00BF705C" w:rsidRDefault="00840194" w:rsidP="008D1C4C">
      <w:pPr>
        <w:pStyle w:val="Nadpis"/>
        <w:ind w:left="0" w:firstLine="0"/>
      </w:pPr>
      <w:bookmarkStart w:id="46" w:name="_Toc178600740"/>
      <w:r w:rsidRPr="00BF705C">
        <w:t>Španělský jazyk (písemná část) EL</w:t>
      </w:r>
      <w:bookmarkEnd w:id="46"/>
    </w:p>
    <w:p w14:paraId="1EFFF3EC" w14:textId="77777777" w:rsidR="007A280D" w:rsidRPr="00BF705C" w:rsidRDefault="007A280D" w:rsidP="001A2FB1">
      <w:pPr>
        <w:pStyle w:val="Odstavec"/>
        <w:numPr>
          <w:ilvl w:val="0"/>
          <w:numId w:val="23"/>
        </w:numPr>
      </w:pPr>
      <w:r w:rsidRPr="00BF705C">
        <w:t>Dle v té době účinné vyhlášky k maturitním zkouškám</w:t>
      </w:r>
      <w:r w:rsidR="00FA108C" w:rsidRPr="00BF705C">
        <w:t>. Písemná práce trvá 60 minut.</w:t>
      </w:r>
    </w:p>
    <w:p w14:paraId="5C3D5C1B" w14:textId="77777777" w:rsidR="004E3A96" w:rsidRPr="00BF705C" w:rsidRDefault="00B46F5C" w:rsidP="008D1C4C">
      <w:pPr>
        <w:pStyle w:val="Nadpis"/>
        <w:ind w:left="0" w:firstLine="0"/>
      </w:pPr>
      <w:bookmarkStart w:id="47" w:name="_Toc178600741"/>
      <w:r w:rsidRPr="00BF705C">
        <w:t xml:space="preserve">Německý </w:t>
      </w:r>
      <w:r w:rsidR="004E3A96" w:rsidRPr="00BF705C">
        <w:t>jazyk (ústní část) EL</w:t>
      </w:r>
      <w:bookmarkEnd w:id="47"/>
    </w:p>
    <w:p w14:paraId="39035A91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Meine Lektüre – Bücher, Zeitschriften, mein Lieblingsautor</w:t>
      </w:r>
    </w:p>
    <w:p w14:paraId="50B62F96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ab/>
        <w:t>Jahreszeiten, Wettervorhersage, Blumen, Tiere</w:t>
      </w:r>
    </w:p>
    <w:p w14:paraId="784C6F32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Freizeit junger Menschen</w:t>
      </w:r>
    </w:p>
    <w:p w14:paraId="2752CBF9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Mein Alltag</w:t>
      </w:r>
    </w:p>
    <w:p w14:paraId="2E67DE35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Sport</w:t>
      </w:r>
    </w:p>
    <w:p w14:paraId="61C46D6B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Körper, ich bin krank</w:t>
      </w:r>
    </w:p>
    <w:p w14:paraId="47A69DBA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Essen und Speisen</w:t>
      </w:r>
    </w:p>
    <w:p w14:paraId="5DFDCC13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Im Kaufhaus, Einkäufe – Dienstleistungen</w:t>
      </w:r>
    </w:p>
    <w:p w14:paraId="6C8AD722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Unsere Wohnung, unser Haus</w:t>
      </w:r>
    </w:p>
    <w:p w14:paraId="256C1236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Tschechische Republik</w:t>
      </w:r>
    </w:p>
    <w:p w14:paraId="3E0379F5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Feste und Feiertage</w:t>
      </w:r>
    </w:p>
    <w:p w14:paraId="266A8BC4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Unsere Schule, Schulwesen in der ČR</w:t>
      </w:r>
    </w:p>
    <w:p w14:paraId="608096EC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Prag – die Hauptstadt der ČR</w:t>
      </w:r>
    </w:p>
    <w:p w14:paraId="402AC8D5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Verkehr</w:t>
      </w:r>
    </w:p>
    <w:p w14:paraId="446758D6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Kleidung und Mode</w:t>
      </w:r>
    </w:p>
    <w:p w14:paraId="4BC7F231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Liechtenstein, Luxemburg</w:t>
      </w:r>
    </w:p>
    <w:p w14:paraId="50A32395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Urlaub, Reise, Ferien</w:t>
      </w:r>
    </w:p>
    <w:p w14:paraId="1D98E68B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lastRenderedPageBreak/>
        <w:t>Die BRD – Natur, Geographie</w:t>
      </w:r>
    </w:p>
    <w:p w14:paraId="0DD12D0E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Wissewertes über die Schweiz</w:t>
      </w:r>
    </w:p>
    <w:p w14:paraId="2CBA1B4C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Interessantes über Österreich</w:t>
      </w:r>
    </w:p>
    <w:p w14:paraId="7AB608B3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Mein Lebenslauf, unsere Familie</w:t>
      </w:r>
    </w:p>
    <w:p w14:paraId="3478AFEB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Hauptstädte der deutschsprachigen Länder</w:t>
      </w:r>
    </w:p>
    <w:p w14:paraId="15018BA3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Mein Freund – Charakteristik, Eigenschaften</w:t>
      </w:r>
    </w:p>
    <w:p w14:paraId="7756A7B4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Kultur, Fernsehen, Kino, Theater, Galerien</w:t>
      </w:r>
    </w:p>
    <w:p w14:paraId="526CAD22" w14:textId="77777777" w:rsidR="00B46F5C" w:rsidRPr="00BF705C" w:rsidRDefault="00B46F5C" w:rsidP="001A2FB1">
      <w:pPr>
        <w:pStyle w:val="Odstavec"/>
        <w:numPr>
          <w:ilvl w:val="0"/>
          <w:numId w:val="8"/>
        </w:numPr>
      </w:pPr>
      <w:r w:rsidRPr="00BF705C">
        <w:t>Hilfe im Haushalt, Gartenarbeit, Einkäufe</w:t>
      </w:r>
    </w:p>
    <w:p w14:paraId="2E3ADE39" w14:textId="77777777" w:rsidR="004E3A96" w:rsidRPr="00BF705C" w:rsidRDefault="004E3A96" w:rsidP="008D1C4C">
      <w:pPr>
        <w:pStyle w:val="Nadpis"/>
        <w:ind w:left="0" w:firstLine="0"/>
      </w:pPr>
      <w:bookmarkStart w:id="48" w:name="_Toc178600742"/>
      <w:r w:rsidRPr="00BF705C">
        <w:t>Německý jazyk (písemná část) EL</w:t>
      </w:r>
      <w:bookmarkEnd w:id="48"/>
    </w:p>
    <w:p w14:paraId="236C07A0" w14:textId="77777777" w:rsidR="007A280D" w:rsidRPr="00BF705C" w:rsidRDefault="007A280D" w:rsidP="001A2FB1">
      <w:pPr>
        <w:pStyle w:val="Odstavec"/>
        <w:numPr>
          <w:ilvl w:val="0"/>
          <w:numId w:val="24"/>
        </w:numPr>
      </w:pPr>
      <w:r w:rsidRPr="00BF705C">
        <w:t>Dle v té době účinné vyhlášky k maturitním zkouškám</w:t>
      </w:r>
      <w:r w:rsidR="00FA108C" w:rsidRPr="00BF705C">
        <w:t>. Písemná práce trvá 60 minut.</w:t>
      </w:r>
    </w:p>
    <w:p w14:paraId="026D5394" w14:textId="77777777" w:rsidR="00AD5E78" w:rsidRPr="00BF705C" w:rsidRDefault="00AD5E78" w:rsidP="008D1C4C">
      <w:pPr>
        <w:pStyle w:val="Nadpis"/>
        <w:ind w:left="0" w:firstLine="0"/>
      </w:pPr>
      <w:bookmarkStart w:id="49" w:name="_Toc178600743"/>
      <w:r w:rsidRPr="00BF705C">
        <w:t>Matematika (ústní) EL</w:t>
      </w:r>
      <w:bookmarkEnd w:id="49"/>
    </w:p>
    <w:bookmarkEnd w:id="42"/>
    <w:p w14:paraId="372C0F10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Množiny, Vennovy diagramy, intervaly.</w:t>
      </w:r>
    </w:p>
    <w:p w14:paraId="304A986E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Výroková logika, dělitelnost přirozených čísel.</w:t>
      </w:r>
    </w:p>
    <w:p w14:paraId="38C6869C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Algebraické výrazy.</w:t>
      </w:r>
    </w:p>
    <w:p w14:paraId="3326CF90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Lineární rovnice, nerovnice a soustavy lineárních rovnic, včetně rovnic s parametrem.</w:t>
      </w:r>
    </w:p>
    <w:p w14:paraId="72F58653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Kvadratické rovnice a nerovnice, včetně rovnic s parametrem.</w:t>
      </w:r>
    </w:p>
    <w:p w14:paraId="502F1523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Iracionální rovnice, vztahy mezi kořeny a koeficienty kvadratické rovnice.</w:t>
      </w:r>
    </w:p>
    <w:p w14:paraId="394ACAA3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Lineární funkce, grafické řešení soustavy dvou lineárních rovnic o dvou neznámých.</w:t>
      </w:r>
    </w:p>
    <w:p w14:paraId="054CB0C6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Kvadratické funkce, grafické řešení kvadratických rovnic a nerovnic.</w:t>
      </w:r>
    </w:p>
    <w:p w14:paraId="6A26626F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Funkce s absolutními hodnotami, grafické řešení rovnic a nerovnic s absolutními hodnotami.</w:t>
      </w:r>
    </w:p>
    <w:p w14:paraId="5D9B399A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Mocninné funkce, inverzní funkce, výrazy s mocninami a odmocninami.</w:t>
      </w:r>
    </w:p>
    <w:p w14:paraId="26FDBDC3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Exponenciální funkce, rovnice a nerovnice.</w:t>
      </w:r>
    </w:p>
    <w:p w14:paraId="6F659C22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Logaritmické funkce, rovnice a nerovnice.</w:t>
      </w:r>
    </w:p>
    <w:p w14:paraId="2823AA55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Goniometrické funkce.</w:t>
      </w:r>
    </w:p>
    <w:p w14:paraId="7B4A3A98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Aplikace goniometrických vzorců, goniometrické rovnice.</w:t>
      </w:r>
    </w:p>
    <w:p w14:paraId="69B6D081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Trigonometrie.</w:t>
      </w:r>
    </w:p>
    <w:p w14:paraId="2569C54C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Posloupnosti a jejich vlastnosti, limita posloupnosti.</w:t>
      </w:r>
    </w:p>
    <w:p w14:paraId="65C2C5AE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Aritmetická a geometrická posloupnost.</w:t>
      </w:r>
    </w:p>
    <w:p w14:paraId="7C269294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Finanční matematika, nekonečná geometrická řada.</w:t>
      </w:r>
    </w:p>
    <w:p w14:paraId="6ED226F5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Planimetrie.</w:t>
      </w:r>
    </w:p>
    <w:p w14:paraId="0F2D7420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Stereometrie.</w:t>
      </w:r>
    </w:p>
    <w:p w14:paraId="5DCCB17C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Analytická geometrie lineárních útvarů.</w:t>
      </w:r>
    </w:p>
    <w:p w14:paraId="10C1D54A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Analytická geometrie kvadratických útvarů.</w:t>
      </w:r>
    </w:p>
    <w:p w14:paraId="7720394B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Komplexní čísla.</w:t>
      </w:r>
    </w:p>
    <w:p w14:paraId="2A42E20A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Kombinatorika.</w:t>
      </w:r>
    </w:p>
    <w:p w14:paraId="62E673C5" w14:textId="77777777" w:rsidR="0014394F" w:rsidRPr="00BF705C" w:rsidRDefault="0014394F" w:rsidP="001A2FB1">
      <w:pPr>
        <w:pStyle w:val="Maturitnotzka"/>
        <w:numPr>
          <w:ilvl w:val="0"/>
          <w:numId w:val="43"/>
        </w:numPr>
      </w:pPr>
      <w:r w:rsidRPr="00BF705C">
        <w:t>Pravděpodobnost, binomická věta.</w:t>
      </w:r>
    </w:p>
    <w:p w14:paraId="3DF43A1D" w14:textId="77777777" w:rsidR="000E37D1" w:rsidRPr="00BF705C" w:rsidRDefault="000E37D1" w:rsidP="008D1C4C">
      <w:pPr>
        <w:pStyle w:val="Nadpis"/>
        <w:ind w:left="0" w:firstLine="0"/>
      </w:pPr>
      <w:bookmarkStart w:id="50" w:name="_Toc178600744"/>
      <w:r w:rsidRPr="00BF705C">
        <w:t xml:space="preserve">Informatika (ústní) </w:t>
      </w:r>
      <w:r w:rsidR="00CF240E" w:rsidRPr="00BF705C">
        <w:t>EL</w:t>
      </w:r>
      <w:bookmarkEnd w:id="50"/>
    </w:p>
    <w:p w14:paraId="619597C1" w14:textId="77777777" w:rsidR="00A7686C" w:rsidRPr="00BF705C" w:rsidRDefault="00A7686C" w:rsidP="001A2FB1">
      <w:pPr>
        <w:pStyle w:val="Maturitnotzka"/>
        <w:numPr>
          <w:ilvl w:val="0"/>
          <w:numId w:val="46"/>
        </w:numPr>
      </w:pPr>
      <w:r w:rsidRPr="00BF705C">
        <w:t>Hardware</w:t>
      </w:r>
    </w:p>
    <w:p w14:paraId="42EBB290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Software</w:t>
      </w:r>
    </w:p>
    <w:p w14:paraId="672E03EB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Správa souborů</w:t>
      </w:r>
    </w:p>
    <w:p w14:paraId="6B5944C1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Gmail a chatovací aplikace</w:t>
      </w:r>
    </w:p>
    <w:p w14:paraId="5AAFA00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Textové editory</w:t>
      </w:r>
    </w:p>
    <w:p w14:paraId="1E9A95B1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Vlastnosti objektů v textových editorech</w:t>
      </w:r>
    </w:p>
    <w:p w14:paraId="2B6D71C8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Formátování rozsáhlého textu</w:t>
      </w:r>
    </w:p>
    <w:p w14:paraId="20B2CE4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lastRenderedPageBreak/>
        <w:t>Prezentační programy</w:t>
      </w:r>
    </w:p>
    <w:p w14:paraId="069FBA8F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Online textové aplikace</w:t>
      </w:r>
    </w:p>
    <w:p w14:paraId="38C4A7BD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Tabulkové kalkulátory</w:t>
      </w:r>
    </w:p>
    <w:p w14:paraId="6B63C271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Základní početní operace v tabulkových kalkulátorech</w:t>
      </w:r>
    </w:p>
    <w:p w14:paraId="6D275F83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Tvorba grafu v tabulkových kalkulátorech</w:t>
      </w:r>
    </w:p>
    <w:p w14:paraId="1A88052D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Kontingenční tabulky v tabulkových kalkulátorech</w:t>
      </w:r>
    </w:p>
    <w:p w14:paraId="6F3B4811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Tabulkový kalkulátor jako databáze</w:t>
      </w:r>
    </w:p>
    <w:p w14:paraId="5048A145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Vybrané funkce v tabulkových kalkulátorech</w:t>
      </w:r>
    </w:p>
    <w:p w14:paraId="0D5FBFE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HTML kód</w:t>
      </w:r>
    </w:p>
    <w:p w14:paraId="2D514FEB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Tvorba webové stránky v online editorech</w:t>
      </w:r>
    </w:p>
    <w:p w14:paraId="2373A5CB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Databáze</w:t>
      </w:r>
    </w:p>
    <w:p w14:paraId="26AC11CC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Jazyk SQL</w:t>
      </w:r>
    </w:p>
    <w:p w14:paraId="323389AA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Access, popis prostředí</w:t>
      </w:r>
    </w:p>
    <w:p w14:paraId="7E350E54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Filtrování a řazení v databázi</w:t>
      </w:r>
    </w:p>
    <w:p w14:paraId="5473A8F8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Dotaz v databázi</w:t>
      </w:r>
    </w:p>
    <w:p w14:paraId="7426270E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Relace v databázi</w:t>
      </w:r>
    </w:p>
    <w:p w14:paraId="76B532AD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Algoritmizace</w:t>
      </w:r>
    </w:p>
    <w:p w14:paraId="20661AF3" w14:textId="77777777" w:rsidR="00A7686C" w:rsidRPr="00BF705C" w:rsidRDefault="00A7686C" w:rsidP="001A2FB1">
      <w:pPr>
        <w:pStyle w:val="Odstavec"/>
        <w:numPr>
          <w:ilvl w:val="0"/>
          <w:numId w:val="27"/>
        </w:numPr>
      </w:pPr>
      <w:r w:rsidRPr="00BF705C">
        <w:t>Programování</w:t>
      </w:r>
    </w:p>
    <w:p w14:paraId="62A0AE93" w14:textId="77777777" w:rsidR="00AF0D0C" w:rsidRPr="00BF705C" w:rsidRDefault="00AF0D0C" w:rsidP="008D1C4C">
      <w:pPr>
        <w:pStyle w:val="Nadpis"/>
        <w:ind w:left="0" w:firstLine="0"/>
      </w:pPr>
      <w:bookmarkStart w:id="51" w:name="_Toc178600745"/>
      <w:r w:rsidRPr="00BF705C">
        <w:t xml:space="preserve">Informatika (písemná) </w:t>
      </w:r>
      <w:r w:rsidR="00CF240E" w:rsidRPr="00BF705C">
        <w:t>EL</w:t>
      </w:r>
      <w:bookmarkEnd w:id="51"/>
    </w:p>
    <w:p w14:paraId="49563B35" w14:textId="77777777" w:rsidR="00AC5FC1" w:rsidRPr="00BF705C" w:rsidRDefault="00AC5FC1" w:rsidP="001A2FB1">
      <w:pPr>
        <w:pStyle w:val="Odstavec"/>
        <w:numPr>
          <w:ilvl w:val="0"/>
          <w:numId w:val="29"/>
        </w:numPr>
      </w:pPr>
      <w:r w:rsidRPr="00BF705C">
        <w:t>Práce s informacemi v elektronické podobě. Písemná práce trvá 120 minut. Hodnocení písemné práce tvoří 40 % a hodnocení ústní zkoušky 60 % celkového hodnocení zkušebního předmětu</w:t>
      </w:r>
      <w:r w:rsidR="003B5559" w:rsidRPr="00BF705C">
        <w:t>.</w:t>
      </w:r>
    </w:p>
    <w:p w14:paraId="0C2A391F" w14:textId="77777777" w:rsidR="00B744F1" w:rsidRPr="00BF705C" w:rsidRDefault="00B744F1" w:rsidP="008D1C4C">
      <w:pPr>
        <w:pStyle w:val="Nadpis"/>
        <w:ind w:left="0" w:firstLine="0"/>
      </w:pPr>
      <w:bookmarkStart w:id="52" w:name="_Toc178600746"/>
      <w:r w:rsidRPr="00BF705C">
        <w:t>Dějepis (</w:t>
      </w:r>
      <w:r w:rsidR="004F5C6E" w:rsidRPr="00BF705C">
        <w:t xml:space="preserve">ústní) </w:t>
      </w:r>
      <w:r w:rsidRPr="00BF705C">
        <w:t>EL</w:t>
      </w:r>
      <w:bookmarkEnd w:id="52"/>
    </w:p>
    <w:p w14:paraId="4ADE1E12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bookmarkStart w:id="53" w:name="_Toc350419352"/>
      <w:bookmarkStart w:id="54" w:name="_Toc350419349"/>
      <w:bookmarkEnd w:id="43"/>
      <w:r w:rsidRPr="00BF705C">
        <w:t>Počátky vývoje lidské společnosti, kultura staroorientálních států, nejstarší osídlení českých zemí</w:t>
      </w:r>
    </w:p>
    <w:p w14:paraId="46348124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Odkaz řecké civilisace a antické kultury</w:t>
      </w:r>
    </w:p>
    <w:p w14:paraId="674B0B6E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Římské impérium, etapy jeho vývoje a vliv na rozšíření křesťanství</w:t>
      </w:r>
    </w:p>
    <w:p w14:paraId="4502747F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Vytváření národních států v západní Evropě</w:t>
      </w:r>
    </w:p>
    <w:p w14:paraId="0A3BF771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 xml:space="preserve">Říše byzantská a rané slovanské státy </w:t>
      </w:r>
    </w:p>
    <w:p w14:paraId="39907295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Úloha církve ve středověké společnosti a její podíl na počátcích české státnosti</w:t>
      </w:r>
    </w:p>
    <w:p w14:paraId="7588915F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Český stát jako evropská velmoc gotické kulturní epochy</w:t>
      </w:r>
    </w:p>
    <w:p w14:paraId="133DE226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Vznik centralisovaných států v západní Evropě, krise středověké společnosti</w:t>
      </w:r>
    </w:p>
    <w:p w14:paraId="4819905D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Evropská a česká společnost v době velkých zámořských objevů</w:t>
      </w:r>
    </w:p>
    <w:p w14:paraId="17C42158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Humanismus a jeho odraz v renesanci, reformaci a protireformaci</w:t>
      </w:r>
    </w:p>
    <w:p w14:paraId="5A3FF37A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Počátky kapitalistických vztahů v Evropě a třicetiletá válka</w:t>
      </w:r>
    </w:p>
    <w:p w14:paraId="626C663C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Vznik absolutistických států v barokní Evropě</w:t>
      </w:r>
    </w:p>
    <w:p w14:paraId="739B009B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Osvícenské myšlení a jeho odraz v politice a v hospodářství, první průmyslová revoluce</w:t>
      </w:r>
    </w:p>
    <w:p w14:paraId="1C734155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Počátky procesu národní emancipace a jeho podoby</w:t>
      </w:r>
    </w:p>
    <w:p w14:paraId="0C9E19A5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Velká francouzská revoluce, odraz doby v protikladech klasicismu a romantismu</w:t>
      </w:r>
    </w:p>
    <w:p w14:paraId="284A9886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Význam napoleonského období pro evropský vývoj</w:t>
      </w:r>
    </w:p>
    <w:p w14:paraId="50CA0E64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Rok 1848 v Evropě a v habsburské monarchii</w:t>
      </w:r>
    </w:p>
    <w:p w14:paraId="7296F7A1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Sjednocovací proces v Italii a Německu, odraz rakousko-uherského vyrovnání v české politice</w:t>
      </w:r>
    </w:p>
    <w:p w14:paraId="24A6CB82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Druhá průmyslová revoluce a její odraz v politickém myšlení a v dělnickém hnutí</w:t>
      </w:r>
    </w:p>
    <w:p w14:paraId="2DDA02FC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Velmocenské rozpory na přelomu XIX. a XX. století, první světová válka a vznik ČSR</w:t>
      </w:r>
    </w:p>
    <w:p w14:paraId="1FB13F56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Nástup totalitních režimů v Evropě, světová hospodářská krise a ČSR ve 20. a 30. letech</w:t>
      </w:r>
    </w:p>
    <w:p w14:paraId="6DD78C26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Druhá světová válka a její dopad na české země</w:t>
      </w:r>
    </w:p>
    <w:p w14:paraId="012879B5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lastRenderedPageBreak/>
        <w:t>Bipolární svět a začlenění Československa do něj</w:t>
      </w:r>
    </w:p>
    <w:p w14:paraId="08D1B773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Konfliktní situace v rozděleném světě</w:t>
      </w:r>
    </w:p>
    <w:p w14:paraId="70776E13" w14:textId="77777777" w:rsidR="001E1D82" w:rsidRPr="00BF705C" w:rsidRDefault="001E1D82" w:rsidP="001A2FB1">
      <w:pPr>
        <w:pStyle w:val="Odstavec"/>
        <w:numPr>
          <w:ilvl w:val="0"/>
          <w:numId w:val="28"/>
        </w:numPr>
      </w:pPr>
      <w:r w:rsidRPr="00BF705C">
        <w:t>Vývoj evropské integrace</w:t>
      </w:r>
    </w:p>
    <w:p w14:paraId="30C6B631" w14:textId="77777777" w:rsidR="00301733" w:rsidRPr="00BF705C" w:rsidRDefault="00301733" w:rsidP="008D1C4C">
      <w:pPr>
        <w:pStyle w:val="Nadpis"/>
        <w:ind w:left="0" w:firstLine="0"/>
      </w:pPr>
      <w:bookmarkStart w:id="55" w:name="_Toc178600747"/>
      <w:r w:rsidRPr="00BF705C">
        <w:t>Biologie (ústní) EL</w:t>
      </w:r>
      <w:bookmarkEnd w:id="55"/>
    </w:p>
    <w:p w14:paraId="52484B98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Buňka </w:t>
      </w:r>
    </w:p>
    <w:p w14:paraId="3A88DF3C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Dělení buněk, příjem a výdej látek buňkou </w:t>
      </w:r>
    </w:p>
    <w:p w14:paraId="2FE8D28C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Metabolismus buňky </w:t>
      </w:r>
    </w:p>
    <w:p w14:paraId="11E1FEDB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Vznik a vývoj života na Zemi</w:t>
      </w:r>
    </w:p>
    <w:p w14:paraId="25FAE1AA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Nebuněčné organismy, prokaryota </w:t>
      </w:r>
    </w:p>
    <w:p w14:paraId="24B002E3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Jednobuněční a bezobratlí živočichové</w:t>
      </w:r>
    </w:p>
    <w:p w14:paraId="0F6B86EC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Členovci </w:t>
      </w:r>
    </w:p>
    <w:p w14:paraId="2B23D803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Obratlovci – kruhoústí, paryby, ryby, obojživelníci, plazi</w:t>
      </w:r>
    </w:p>
    <w:p w14:paraId="1922C17C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Obratlovci – ptáci, savci</w:t>
      </w:r>
    </w:p>
    <w:p w14:paraId="65657614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Ekologie</w:t>
      </w:r>
    </w:p>
    <w:p w14:paraId="006FDAC6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Molekulární základy dědičnosti</w:t>
      </w:r>
    </w:p>
    <w:p w14:paraId="5E289AEB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Mendelovy zákony dědičnosti </w:t>
      </w:r>
    </w:p>
    <w:p w14:paraId="56CC2407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Genetika kvalitativních a kvantitativních znaků </w:t>
      </w:r>
    </w:p>
    <w:p w14:paraId="708F131B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Genetika populací, genetické určení pohlaví, genetika člověka </w:t>
      </w:r>
    </w:p>
    <w:p w14:paraId="3BDCE899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Organizace lidského těla, opěrná soustava </w:t>
      </w:r>
    </w:p>
    <w:p w14:paraId="24D3FDBD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Svalová soustava </w:t>
      </w:r>
    </w:p>
    <w:p w14:paraId="73BA126D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Dýchací soustava </w:t>
      </w:r>
    </w:p>
    <w:p w14:paraId="4461C679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Trávicí soustava </w:t>
      </w:r>
    </w:p>
    <w:p w14:paraId="7607F8EE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Tělní tekutiny </w:t>
      </w:r>
    </w:p>
    <w:p w14:paraId="2AE5AEA9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Oběhová soustava </w:t>
      </w:r>
    </w:p>
    <w:p w14:paraId="486A47F6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Vylučovací a kožní soustava </w:t>
      </w:r>
    </w:p>
    <w:p w14:paraId="3057758B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Nervová soustava </w:t>
      </w:r>
    </w:p>
    <w:p w14:paraId="264532C9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Řídící soustavy člověka</w:t>
      </w:r>
    </w:p>
    <w:p w14:paraId="47BA01F7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 xml:space="preserve">Smyslová soustava </w:t>
      </w:r>
    </w:p>
    <w:p w14:paraId="45EA3C5E" w14:textId="77777777" w:rsidR="00CD3F76" w:rsidRPr="00BF705C" w:rsidRDefault="00CD3F76" w:rsidP="001A2FB1">
      <w:pPr>
        <w:pStyle w:val="Maturitnotzka"/>
        <w:numPr>
          <w:ilvl w:val="0"/>
          <w:numId w:val="37"/>
        </w:numPr>
      </w:pPr>
      <w:r w:rsidRPr="00BF705C">
        <w:t>Pohlavní soustava</w:t>
      </w:r>
    </w:p>
    <w:p w14:paraId="461AC19B" w14:textId="77777777" w:rsidR="00301733" w:rsidRPr="00BF705C" w:rsidRDefault="00301733" w:rsidP="008D1C4C">
      <w:pPr>
        <w:pStyle w:val="Nadpis"/>
        <w:ind w:left="0" w:firstLine="0"/>
      </w:pPr>
      <w:bookmarkStart w:id="56" w:name="_Toc178600748"/>
      <w:r w:rsidRPr="00BF705C">
        <w:t>Společenské vědy (ústní) EL</w:t>
      </w:r>
      <w:bookmarkEnd w:id="56"/>
    </w:p>
    <w:p w14:paraId="0B8240E3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Předmět psychologie, osobnost a struktura osobnosti</w:t>
      </w:r>
    </w:p>
    <w:p w14:paraId="1EFFF552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Psychologie osobnosti, motivace</w:t>
      </w:r>
    </w:p>
    <w:p w14:paraId="5C730EBF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Základy sociologie, socializace jedince</w:t>
      </w:r>
    </w:p>
    <w:p w14:paraId="4509ABEC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 xml:space="preserve">Sociální pozice. Sociální role. Hodnotová orientace. </w:t>
      </w:r>
    </w:p>
    <w:p w14:paraId="1F156436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Sociální útvary Sociální struktura a dynamika společnosti</w:t>
      </w:r>
    </w:p>
    <w:p w14:paraId="12B23F8A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Rodina a rodinné právo</w:t>
      </w:r>
    </w:p>
    <w:p w14:paraId="5B3C5564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 xml:space="preserve">Základy etiky. </w:t>
      </w:r>
    </w:p>
    <w:p w14:paraId="34A4C960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 xml:space="preserve">Definice náboženství, původ a vznik </w:t>
      </w:r>
    </w:p>
    <w:p w14:paraId="30CE3EDE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Křesťanství a judaismus</w:t>
      </w:r>
    </w:p>
    <w:p w14:paraId="734EA010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Islám, hinduismus a buddhismus.</w:t>
      </w:r>
    </w:p>
    <w:p w14:paraId="2A5F88B7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Politologie, politika. Politické ideologie. Politická moc. Politický režim</w:t>
      </w:r>
    </w:p>
    <w:p w14:paraId="2E0C948C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Stát, občan a občanská společnost</w:t>
      </w:r>
    </w:p>
    <w:p w14:paraId="33AB7DF3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Právní stát</w:t>
      </w:r>
    </w:p>
    <w:p w14:paraId="550BAADE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Právní řád a ústava</w:t>
      </w:r>
    </w:p>
    <w:p w14:paraId="3BA6ED73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Občan a občanství</w:t>
      </w:r>
    </w:p>
    <w:p w14:paraId="0DF036B6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Politické subjekty, politický pluralismus</w:t>
      </w:r>
    </w:p>
    <w:p w14:paraId="536FA71A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Volby a volební systémy</w:t>
      </w:r>
    </w:p>
    <w:p w14:paraId="7D6A791E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lastRenderedPageBreak/>
        <w:t>Principy dělby státní moci, orgány státní moci a jejich struktura</w:t>
      </w:r>
    </w:p>
    <w:p w14:paraId="78B56A95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Veřejná správa v České republice</w:t>
      </w:r>
    </w:p>
    <w:p w14:paraId="62C6CB8A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Pojem práva</w:t>
      </w:r>
    </w:p>
    <w:p w14:paraId="7F7B5F3F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Občanské právo</w:t>
      </w:r>
    </w:p>
    <w:p w14:paraId="3B01E63A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Základy trestního práva</w:t>
      </w:r>
    </w:p>
    <w:p w14:paraId="52EA201A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Antická a středověká filozofie</w:t>
      </w:r>
    </w:p>
    <w:p w14:paraId="7ADE67E6" w14:textId="77777777" w:rsidR="00267023" w:rsidRPr="00BF705C" w:rsidRDefault="00267023" w:rsidP="001A2FB1">
      <w:pPr>
        <w:numPr>
          <w:ilvl w:val="0"/>
          <w:numId w:val="10"/>
        </w:numPr>
        <w:jc w:val="both"/>
      </w:pPr>
      <w:r w:rsidRPr="00BF705C">
        <w:t>Filozofie novověku po 19. století</w:t>
      </w:r>
    </w:p>
    <w:p w14:paraId="4144D652" w14:textId="77777777" w:rsidR="001E1D82" w:rsidRPr="00BF705C" w:rsidRDefault="00267023" w:rsidP="001A2FB1">
      <w:pPr>
        <w:numPr>
          <w:ilvl w:val="0"/>
          <w:numId w:val="10"/>
        </w:numPr>
        <w:jc w:val="both"/>
      </w:pPr>
      <w:r w:rsidRPr="00BF705C">
        <w:t>Filozofie 20. století</w:t>
      </w:r>
    </w:p>
    <w:p w14:paraId="08DED3B2" w14:textId="77777777" w:rsidR="00301733" w:rsidRPr="00BF705C" w:rsidRDefault="00301733" w:rsidP="008D1C4C">
      <w:pPr>
        <w:pStyle w:val="Nadpis"/>
        <w:ind w:left="0" w:firstLine="0"/>
      </w:pPr>
      <w:bookmarkStart w:id="57" w:name="_Toc178600749"/>
      <w:r w:rsidRPr="00BF705C">
        <w:t>Chemie (ústní) EL</w:t>
      </w:r>
      <w:bookmarkEnd w:id="57"/>
    </w:p>
    <w:p w14:paraId="676C0736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Úvod do studia chemie, klasifikace látek, názvosloví,</w:t>
      </w:r>
    </w:p>
    <w:p w14:paraId="365DA19F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Látkové množství, roztoky, výpočty</w:t>
      </w:r>
    </w:p>
    <w:p w14:paraId="410E2608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Atom, složení a struktura, protonové číslo, nukleonové číslo, izotopy</w:t>
      </w:r>
    </w:p>
    <w:p w14:paraId="56D5CF81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Kvantová čísla</w:t>
      </w:r>
    </w:p>
    <w:p w14:paraId="63867675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Periodická soustava prvků, zákonitosti v period</w:t>
      </w:r>
      <w:r w:rsidR="00B91E2F" w:rsidRPr="00BF705C">
        <w:t>ické</w:t>
      </w:r>
      <w:r w:rsidRPr="00BF705C">
        <w:t xml:space="preserve"> soustavě</w:t>
      </w:r>
    </w:p>
    <w:p w14:paraId="387B443D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Chemické vazby, elektronegativita</w:t>
      </w:r>
    </w:p>
    <w:p w14:paraId="6BF5BAEA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Termochemie, rychlost chem</w:t>
      </w:r>
      <w:r w:rsidR="00B91E2F" w:rsidRPr="00BF705C">
        <w:t>ických reakcí, klasifikace chemických</w:t>
      </w:r>
      <w:r w:rsidRPr="00BF705C">
        <w:t xml:space="preserve"> reakcí</w:t>
      </w:r>
    </w:p>
    <w:p w14:paraId="4D108C48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Vodík a voda, kyslík</w:t>
      </w:r>
    </w:p>
    <w:p w14:paraId="0EE287F1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Vzácné plyny, halogeny</w:t>
      </w:r>
    </w:p>
    <w:p w14:paraId="2385DD9A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Síra a její sloučeniny</w:t>
      </w:r>
    </w:p>
    <w:p w14:paraId="6193277F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Dusík a jeho sloučeniny</w:t>
      </w:r>
    </w:p>
    <w:p w14:paraId="655F2912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Fosfor a jeho sloučeniny, uhlík a jeho sloučeniny</w:t>
      </w:r>
    </w:p>
    <w:p w14:paraId="0EB79400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Křemík a jeho využití ve sklářství</w:t>
      </w:r>
    </w:p>
    <w:p w14:paraId="33B56C2A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Prvky I. A a II. A skupiny</w:t>
      </w:r>
    </w:p>
    <w:p w14:paraId="52034885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 xml:space="preserve">Hliník a jeho sloučeniny, cín a olovo </w:t>
      </w:r>
    </w:p>
    <w:p w14:paraId="6301F82C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Prvky I. B skupiny, prvky II. B. skupiny</w:t>
      </w:r>
    </w:p>
    <w:p w14:paraId="5D9A925D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Technicky významné prvky (chrom, mangan, železo)</w:t>
      </w:r>
    </w:p>
    <w:p w14:paraId="0DEDE696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Organická chemie, vaznost, řetězce, rozdělení, izomery</w:t>
      </w:r>
    </w:p>
    <w:p w14:paraId="7AB3B213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Alkany, alkeny (tvorba vzorců)</w:t>
      </w:r>
    </w:p>
    <w:p w14:paraId="5AC37BD6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Alkadieny, přírodní a syntetický kaučuk, alkiny</w:t>
      </w:r>
    </w:p>
    <w:p w14:paraId="1872A12D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Areny, polohy substituentů, ropa a zemní plyn</w:t>
      </w:r>
    </w:p>
    <w:p w14:paraId="009E0C6D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Deriváty uhlovodíků, (rozdělení), halogenderiváty</w:t>
      </w:r>
    </w:p>
    <w:p w14:paraId="4A4F533D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Nitroderiváty, aminoderiváty, alkoholy a fenoly</w:t>
      </w:r>
    </w:p>
    <w:p w14:paraId="60393A5A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Aldehy, ketony, karboxylové kyseliny a jejich deriváty</w:t>
      </w:r>
    </w:p>
    <w:p w14:paraId="0E808948" w14:textId="77777777" w:rsidR="00301733" w:rsidRPr="00BF705C" w:rsidRDefault="00301733" w:rsidP="001A2FB1">
      <w:pPr>
        <w:pStyle w:val="Maturitnotzka"/>
        <w:numPr>
          <w:ilvl w:val="0"/>
          <w:numId w:val="38"/>
        </w:numPr>
      </w:pPr>
      <w:r w:rsidRPr="00BF705C">
        <w:t>Přírodní látky (lipidy, sacharidy, bílkoviny), vitamíny, enzymy, hormony</w:t>
      </w:r>
    </w:p>
    <w:p w14:paraId="741F48EC" w14:textId="77777777" w:rsidR="00D647C9" w:rsidRPr="00BF705C" w:rsidRDefault="00D647C9" w:rsidP="008D1C4C">
      <w:pPr>
        <w:pStyle w:val="Nadpis"/>
        <w:ind w:left="0" w:firstLine="0"/>
      </w:pPr>
      <w:bookmarkStart w:id="58" w:name="_Toc178600750"/>
      <w:r w:rsidRPr="00BF705C">
        <w:t>Fyzika (ústní) EL</w:t>
      </w:r>
      <w:bookmarkEnd w:id="53"/>
      <w:bookmarkEnd w:id="58"/>
    </w:p>
    <w:p w14:paraId="6F3D87A8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Kinematika hmotného bodu</w:t>
      </w:r>
    </w:p>
    <w:p w14:paraId="268A3709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Dynamika hmotného bodu</w:t>
      </w:r>
    </w:p>
    <w:p w14:paraId="1F6E299D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Mechanická práce, výkon, energie</w:t>
      </w:r>
    </w:p>
    <w:p w14:paraId="603F419A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Mechanika tuhého tělesa</w:t>
      </w:r>
    </w:p>
    <w:p w14:paraId="75C49B6A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Hydrostatika</w:t>
      </w:r>
    </w:p>
    <w:p w14:paraId="128B35FC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Hydrodynamika</w:t>
      </w:r>
    </w:p>
    <w:p w14:paraId="01A2BD6C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Struktura látek</w:t>
      </w:r>
    </w:p>
    <w:p w14:paraId="5B49868A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Molekulová fyzika a termika</w:t>
      </w:r>
    </w:p>
    <w:p w14:paraId="2EBB3FB7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Práce plynu</w:t>
      </w:r>
    </w:p>
    <w:p w14:paraId="60881DC7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Skupenské přeměny</w:t>
      </w:r>
    </w:p>
    <w:p w14:paraId="60EB5460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Kmitavý pohyb</w:t>
      </w:r>
    </w:p>
    <w:p w14:paraId="3F10D518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Vlnění</w:t>
      </w:r>
    </w:p>
    <w:p w14:paraId="03CBDAFB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lastRenderedPageBreak/>
        <w:t>Gravitační pole</w:t>
      </w:r>
    </w:p>
    <w:p w14:paraId="3E9C79D1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Elektrické pole</w:t>
      </w:r>
    </w:p>
    <w:p w14:paraId="13FA2E54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Ustálený elektrický proud</w:t>
      </w:r>
    </w:p>
    <w:p w14:paraId="7FD01977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ab/>
        <w:t>Elektrický proud v látkách</w:t>
      </w:r>
    </w:p>
    <w:p w14:paraId="6D6DD8F9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Stacionární magnetické pole</w:t>
      </w:r>
    </w:p>
    <w:p w14:paraId="2A29B448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Elektromagnetická indukce</w:t>
      </w:r>
    </w:p>
    <w:p w14:paraId="1CF5F052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Střídavý proud</w:t>
      </w:r>
    </w:p>
    <w:p w14:paraId="22113C2D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Optické zobrazení, optické přístroje</w:t>
      </w:r>
    </w:p>
    <w:p w14:paraId="0A3E61A5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Vlnové vlastnosti světla</w:t>
      </w:r>
    </w:p>
    <w:p w14:paraId="16349B82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Sluneční soustava</w:t>
      </w:r>
    </w:p>
    <w:p w14:paraId="7B3E9647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Speciální teorie relativity</w:t>
      </w:r>
    </w:p>
    <w:p w14:paraId="2B1809A5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Fyzika mikrosvěta</w:t>
      </w:r>
    </w:p>
    <w:p w14:paraId="5436CF7D" w14:textId="77777777" w:rsidR="00D647C9" w:rsidRPr="00BF705C" w:rsidRDefault="00D647C9" w:rsidP="001A2FB1">
      <w:pPr>
        <w:pStyle w:val="Maturitnotzka"/>
        <w:numPr>
          <w:ilvl w:val="0"/>
          <w:numId w:val="39"/>
        </w:numPr>
      </w:pPr>
      <w:r w:rsidRPr="00BF705C">
        <w:t>Astrofyzika</w:t>
      </w:r>
    </w:p>
    <w:p w14:paraId="55C2D25D" w14:textId="77777777" w:rsidR="00B744F1" w:rsidRPr="00BF705C" w:rsidRDefault="00B744F1" w:rsidP="008D1C4C">
      <w:pPr>
        <w:pStyle w:val="Nadpis"/>
        <w:ind w:left="0" w:firstLine="0"/>
      </w:pPr>
      <w:bookmarkStart w:id="59" w:name="_Toc178600751"/>
      <w:bookmarkEnd w:id="54"/>
      <w:r w:rsidRPr="00BF705C">
        <w:t>Zeměpis (</w:t>
      </w:r>
      <w:r w:rsidR="004F5C6E" w:rsidRPr="00BF705C">
        <w:t xml:space="preserve">ústní) </w:t>
      </w:r>
      <w:r w:rsidRPr="00BF705C">
        <w:t>EL</w:t>
      </w:r>
      <w:bookmarkEnd w:id="59"/>
    </w:p>
    <w:p w14:paraId="2E0D1F77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 xml:space="preserve">Regionální aspekty světového hospodářství </w:t>
      </w:r>
    </w:p>
    <w:p w14:paraId="487CDE5D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Globální problémy lidstva</w:t>
      </w:r>
    </w:p>
    <w:p w14:paraId="796B7038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Přírodní poměry a obyvatelstvo Evropy</w:t>
      </w:r>
    </w:p>
    <w:p w14:paraId="29BD1DC4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Evropská unie</w:t>
      </w:r>
    </w:p>
    <w:p w14:paraId="572BA0C6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Západní Evropa</w:t>
      </w:r>
    </w:p>
    <w:p w14:paraId="3FC3AB17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Severní Evropa</w:t>
      </w:r>
    </w:p>
    <w:p w14:paraId="50875F0E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Jižní Evropa</w:t>
      </w:r>
    </w:p>
    <w:p w14:paraId="745683C9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Středozápadní Evropa</w:t>
      </w:r>
    </w:p>
    <w:p w14:paraId="360A9ED8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Přírodní poměry a obyvatelstvo České republiky</w:t>
      </w:r>
    </w:p>
    <w:p w14:paraId="507CA2CE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Hospodářství České republiky</w:t>
      </w:r>
    </w:p>
    <w:p w14:paraId="587E869C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Kulturní památky České republiky</w:t>
      </w:r>
    </w:p>
    <w:p w14:paraId="08FEFD58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Středovýchodní Evropa</w:t>
      </w:r>
    </w:p>
    <w:p w14:paraId="3949D74F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Jihovýchodní Evropa</w:t>
      </w:r>
    </w:p>
    <w:p w14:paraId="60D5D055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Východní Evropa</w:t>
      </w:r>
    </w:p>
    <w:p w14:paraId="05A63688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Jihozápadní Asie</w:t>
      </w:r>
    </w:p>
    <w:p w14:paraId="5486B73A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Jižní Asie</w:t>
      </w:r>
    </w:p>
    <w:p w14:paraId="4F301246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Jihovýchodní Asie</w:t>
      </w:r>
    </w:p>
    <w:p w14:paraId="0239D7FB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Východní Asie</w:t>
      </w:r>
    </w:p>
    <w:p w14:paraId="001F75C7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Východ USA</w:t>
      </w:r>
    </w:p>
    <w:p w14:paraId="51F6129C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Západ USA a Kanada</w:t>
      </w:r>
    </w:p>
    <w:p w14:paraId="6834C7CD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Střední Amerika a Karibská oblast</w:t>
      </w:r>
    </w:p>
    <w:p w14:paraId="4BE1EAF3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Jižní Amerika</w:t>
      </w:r>
    </w:p>
    <w:p w14:paraId="34FF4033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Severní Afrika</w:t>
      </w:r>
    </w:p>
    <w:p w14:paraId="3F4EA8CA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Subsaharská Afrika</w:t>
      </w:r>
    </w:p>
    <w:p w14:paraId="47AE1311" w14:textId="77777777" w:rsidR="00B744F1" w:rsidRPr="00BF705C" w:rsidRDefault="00B744F1" w:rsidP="001A2FB1">
      <w:pPr>
        <w:pStyle w:val="Maturitnotzka"/>
        <w:numPr>
          <w:ilvl w:val="0"/>
          <w:numId w:val="42"/>
        </w:numPr>
      </w:pPr>
      <w:r w:rsidRPr="00BF705C">
        <w:t>Austr</w:t>
      </w:r>
      <w:r w:rsidR="005810D1" w:rsidRPr="00BF705C">
        <w:t>álie a Oceá</w:t>
      </w:r>
      <w:r w:rsidRPr="00BF705C">
        <w:t>nie</w:t>
      </w:r>
    </w:p>
    <w:sectPr w:rsidR="00B744F1" w:rsidRPr="00BF705C" w:rsidSect="003952AC">
      <w:headerReference w:type="default" r:id="rId8"/>
      <w:footerReference w:type="default" r:id="rId9"/>
      <w:headerReference w:type="first" r:id="rId10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2E05" w14:textId="77777777" w:rsidR="00053026" w:rsidRDefault="00053026">
      <w:r>
        <w:separator/>
      </w:r>
    </w:p>
  </w:endnote>
  <w:endnote w:type="continuationSeparator" w:id="0">
    <w:p w14:paraId="2FD91B67" w14:textId="77777777" w:rsidR="00053026" w:rsidRDefault="0005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595090"/>
      <w:docPartObj>
        <w:docPartGallery w:val="Page Numbers (Bottom of Page)"/>
        <w:docPartUnique/>
      </w:docPartObj>
    </w:sdtPr>
    <w:sdtEndPr/>
    <w:sdtContent>
      <w:p w14:paraId="4CEC773E" w14:textId="77777777" w:rsidR="0076315A" w:rsidRDefault="007631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E1">
          <w:rPr>
            <w:noProof/>
          </w:rPr>
          <w:t>19</w:t>
        </w:r>
        <w:r>
          <w:fldChar w:fldCharType="end"/>
        </w:r>
      </w:p>
    </w:sdtContent>
  </w:sdt>
  <w:p w14:paraId="26A76EE0" w14:textId="77777777" w:rsidR="0076315A" w:rsidRDefault="007631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6723" w14:textId="77777777" w:rsidR="00053026" w:rsidRDefault="00053026">
      <w:r>
        <w:separator/>
      </w:r>
    </w:p>
  </w:footnote>
  <w:footnote w:type="continuationSeparator" w:id="0">
    <w:p w14:paraId="3FB57B70" w14:textId="77777777" w:rsidR="00053026" w:rsidRDefault="0005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77A0" w14:textId="77777777" w:rsidR="0076315A" w:rsidRDefault="0076315A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B542" w14:textId="77777777" w:rsidR="0076315A" w:rsidRPr="0014441D" w:rsidRDefault="0076315A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0B658B0F" wp14:editId="5194730C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470E80D4" wp14:editId="12712D52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050135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57A"/>
    <w:multiLevelType w:val="hybridMultilevel"/>
    <w:tmpl w:val="FD26471A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1872AC4"/>
    <w:multiLevelType w:val="hybridMultilevel"/>
    <w:tmpl w:val="A1B2A2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1951"/>
    <w:multiLevelType w:val="hybridMultilevel"/>
    <w:tmpl w:val="E50CA344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1C422F4"/>
    <w:multiLevelType w:val="multilevel"/>
    <w:tmpl w:val="B3AAFD14"/>
    <w:lvl w:ilvl="0">
      <w:start w:val="1"/>
      <w:numFmt w:val="decimal"/>
      <w:pStyle w:val="Maturitnotzk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5EE4536"/>
    <w:multiLevelType w:val="hybridMultilevel"/>
    <w:tmpl w:val="35C428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C60469"/>
    <w:multiLevelType w:val="hybridMultilevel"/>
    <w:tmpl w:val="447013A6"/>
    <w:lvl w:ilvl="0" w:tplc="A5621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6370"/>
    <w:rsid w:val="000066E3"/>
    <w:rsid w:val="000117F6"/>
    <w:rsid w:val="000139AC"/>
    <w:rsid w:val="0001460A"/>
    <w:rsid w:val="00017737"/>
    <w:rsid w:val="00017A69"/>
    <w:rsid w:val="0002212E"/>
    <w:rsid w:val="00023370"/>
    <w:rsid w:val="00024145"/>
    <w:rsid w:val="000255CD"/>
    <w:rsid w:val="0002682D"/>
    <w:rsid w:val="00027526"/>
    <w:rsid w:val="00034EFE"/>
    <w:rsid w:val="000351D2"/>
    <w:rsid w:val="00047EB4"/>
    <w:rsid w:val="00050135"/>
    <w:rsid w:val="00050F3E"/>
    <w:rsid w:val="00051795"/>
    <w:rsid w:val="00053026"/>
    <w:rsid w:val="0005620F"/>
    <w:rsid w:val="00065818"/>
    <w:rsid w:val="00065846"/>
    <w:rsid w:val="000704D3"/>
    <w:rsid w:val="000711C2"/>
    <w:rsid w:val="000746FA"/>
    <w:rsid w:val="0007474C"/>
    <w:rsid w:val="00080B98"/>
    <w:rsid w:val="000815F1"/>
    <w:rsid w:val="000826E9"/>
    <w:rsid w:val="000952E8"/>
    <w:rsid w:val="0009742D"/>
    <w:rsid w:val="000A16BC"/>
    <w:rsid w:val="000A4A8E"/>
    <w:rsid w:val="000A4B2C"/>
    <w:rsid w:val="000A5189"/>
    <w:rsid w:val="000B5265"/>
    <w:rsid w:val="000B6C32"/>
    <w:rsid w:val="000C1A36"/>
    <w:rsid w:val="000C435F"/>
    <w:rsid w:val="000C6947"/>
    <w:rsid w:val="000C7006"/>
    <w:rsid w:val="000D1194"/>
    <w:rsid w:val="000D231E"/>
    <w:rsid w:val="000D436B"/>
    <w:rsid w:val="000E2317"/>
    <w:rsid w:val="000E37D1"/>
    <w:rsid w:val="000E696B"/>
    <w:rsid w:val="000F1C47"/>
    <w:rsid w:val="000F2CA2"/>
    <w:rsid w:val="000F3CFA"/>
    <w:rsid w:val="000F6E05"/>
    <w:rsid w:val="00101CB6"/>
    <w:rsid w:val="0010344F"/>
    <w:rsid w:val="00115004"/>
    <w:rsid w:val="00116DD2"/>
    <w:rsid w:val="00121D79"/>
    <w:rsid w:val="00122CBE"/>
    <w:rsid w:val="00122E5D"/>
    <w:rsid w:val="00124F45"/>
    <w:rsid w:val="00125C4C"/>
    <w:rsid w:val="00127148"/>
    <w:rsid w:val="00130C60"/>
    <w:rsid w:val="00130DC1"/>
    <w:rsid w:val="00131AEA"/>
    <w:rsid w:val="00132608"/>
    <w:rsid w:val="00132D18"/>
    <w:rsid w:val="00137E94"/>
    <w:rsid w:val="001434FA"/>
    <w:rsid w:val="0014394F"/>
    <w:rsid w:val="00143EC4"/>
    <w:rsid w:val="0014441D"/>
    <w:rsid w:val="001468DA"/>
    <w:rsid w:val="0014763F"/>
    <w:rsid w:val="001507F1"/>
    <w:rsid w:val="00150C0B"/>
    <w:rsid w:val="00151B6C"/>
    <w:rsid w:val="00151FB0"/>
    <w:rsid w:val="00153AC3"/>
    <w:rsid w:val="00154ACF"/>
    <w:rsid w:val="00162166"/>
    <w:rsid w:val="001652E9"/>
    <w:rsid w:val="00167ABA"/>
    <w:rsid w:val="0017004D"/>
    <w:rsid w:val="001711CA"/>
    <w:rsid w:val="00173035"/>
    <w:rsid w:val="0017386E"/>
    <w:rsid w:val="001806BE"/>
    <w:rsid w:val="00184CDC"/>
    <w:rsid w:val="0018742F"/>
    <w:rsid w:val="00192782"/>
    <w:rsid w:val="00193EBE"/>
    <w:rsid w:val="00195F94"/>
    <w:rsid w:val="001A2FB1"/>
    <w:rsid w:val="001A53F1"/>
    <w:rsid w:val="001B03F0"/>
    <w:rsid w:val="001B4DE7"/>
    <w:rsid w:val="001B64F3"/>
    <w:rsid w:val="001D0739"/>
    <w:rsid w:val="001D0DEC"/>
    <w:rsid w:val="001D15C1"/>
    <w:rsid w:val="001D4A9D"/>
    <w:rsid w:val="001D70EF"/>
    <w:rsid w:val="001E0D9D"/>
    <w:rsid w:val="001E1D82"/>
    <w:rsid w:val="001E36C5"/>
    <w:rsid w:val="001E663D"/>
    <w:rsid w:val="001E7DAB"/>
    <w:rsid w:val="001F130E"/>
    <w:rsid w:val="001F1CAD"/>
    <w:rsid w:val="001F3E42"/>
    <w:rsid w:val="00201A02"/>
    <w:rsid w:val="002029BD"/>
    <w:rsid w:val="002053B3"/>
    <w:rsid w:val="0020666C"/>
    <w:rsid w:val="00211F8C"/>
    <w:rsid w:val="0021288C"/>
    <w:rsid w:val="00212D5B"/>
    <w:rsid w:val="0022636D"/>
    <w:rsid w:val="002302D1"/>
    <w:rsid w:val="0023064C"/>
    <w:rsid w:val="00230CBF"/>
    <w:rsid w:val="00231B1A"/>
    <w:rsid w:val="00233681"/>
    <w:rsid w:val="00237148"/>
    <w:rsid w:val="00240CD6"/>
    <w:rsid w:val="00241377"/>
    <w:rsid w:val="00244143"/>
    <w:rsid w:val="00244BE1"/>
    <w:rsid w:val="00245667"/>
    <w:rsid w:val="00253A17"/>
    <w:rsid w:val="002568FE"/>
    <w:rsid w:val="00265615"/>
    <w:rsid w:val="00267023"/>
    <w:rsid w:val="002720FF"/>
    <w:rsid w:val="00276533"/>
    <w:rsid w:val="00277B2E"/>
    <w:rsid w:val="002809EC"/>
    <w:rsid w:val="00284C92"/>
    <w:rsid w:val="00293799"/>
    <w:rsid w:val="00296B19"/>
    <w:rsid w:val="00296B3A"/>
    <w:rsid w:val="002A01E2"/>
    <w:rsid w:val="002A0420"/>
    <w:rsid w:val="002A63BA"/>
    <w:rsid w:val="002B2E93"/>
    <w:rsid w:val="002B53B5"/>
    <w:rsid w:val="002C088A"/>
    <w:rsid w:val="002C2857"/>
    <w:rsid w:val="002C31AE"/>
    <w:rsid w:val="002C3636"/>
    <w:rsid w:val="002C674A"/>
    <w:rsid w:val="002D567F"/>
    <w:rsid w:val="002D7A02"/>
    <w:rsid w:val="002E59C8"/>
    <w:rsid w:val="002E72FB"/>
    <w:rsid w:val="002F1ECB"/>
    <w:rsid w:val="002F5A01"/>
    <w:rsid w:val="003011EF"/>
    <w:rsid w:val="003011F0"/>
    <w:rsid w:val="00301733"/>
    <w:rsid w:val="0030252B"/>
    <w:rsid w:val="00307417"/>
    <w:rsid w:val="003124BE"/>
    <w:rsid w:val="00313173"/>
    <w:rsid w:val="0031619E"/>
    <w:rsid w:val="003164FA"/>
    <w:rsid w:val="00317D76"/>
    <w:rsid w:val="00321303"/>
    <w:rsid w:val="00327FBE"/>
    <w:rsid w:val="00334954"/>
    <w:rsid w:val="003355D3"/>
    <w:rsid w:val="00337C22"/>
    <w:rsid w:val="00342951"/>
    <w:rsid w:val="00344242"/>
    <w:rsid w:val="00347689"/>
    <w:rsid w:val="0035613F"/>
    <w:rsid w:val="003569BB"/>
    <w:rsid w:val="00357009"/>
    <w:rsid w:val="00360E6F"/>
    <w:rsid w:val="00361673"/>
    <w:rsid w:val="00361CFE"/>
    <w:rsid w:val="003660C1"/>
    <w:rsid w:val="00367800"/>
    <w:rsid w:val="00372361"/>
    <w:rsid w:val="00372560"/>
    <w:rsid w:val="00372D76"/>
    <w:rsid w:val="0037373A"/>
    <w:rsid w:val="003738AE"/>
    <w:rsid w:val="00376A9D"/>
    <w:rsid w:val="00381B4B"/>
    <w:rsid w:val="00387495"/>
    <w:rsid w:val="0039101A"/>
    <w:rsid w:val="003918A0"/>
    <w:rsid w:val="00391A33"/>
    <w:rsid w:val="00391D3D"/>
    <w:rsid w:val="00392FAB"/>
    <w:rsid w:val="00393580"/>
    <w:rsid w:val="003952AC"/>
    <w:rsid w:val="003A5B57"/>
    <w:rsid w:val="003A722A"/>
    <w:rsid w:val="003A7F67"/>
    <w:rsid w:val="003B25B7"/>
    <w:rsid w:val="003B382D"/>
    <w:rsid w:val="003B4D47"/>
    <w:rsid w:val="003B5559"/>
    <w:rsid w:val="003C396D"/>
    <w:rsid w:val="003C4029"/>
    <w:rsid w:val="003C438F"/>
    <w:rsid w:val="003D55EA"/>
    <w:rsid w:val="003D6178"/>
    <w:rsid w:val="003E1025"/>
    <w:rsid w:val="003E4885"/>
    <w:rsid w:val="003E608C"/>
    <w:rsid w:val="003E7F1C"/>
    <w:rsid w:val="003F0CD5"/>
    <w:rsid w:val="003F2C9D"/>
    <w:rsid w:val="003F4570"/>
    <w:rsid w:val="003F4B3A"/>
    <w:rsid w:val="003F543B"/>
    <w:rsid w:val="004009E6"/>
    <w:rsid w:val="004013DC"/>
    <w:rsid w:val="00410A33"/>
    <w:rsid w:val="00410EDF"/>
    <w:rsid w:val="00413FC0"/>
    <w:rsid w:val="00416385"/>
    <w:rsid w:val="00417C81"/>
    <w:rsid w:val="00421033"/>
    <w:rsid w:val="004222A0"/>
    <w:rsid w:val="00426CBB"/>
    <w:rsid w:val="0042738B"/>
    <w:rsid w:val="0043153C"/>
    <w:rsid w:val="004378F4"/>
    <w:rsid w:val="00442F30"/>
    <w:rsid w:val="004470AD"/>
    <w:rsid w:val="004551A7"/>
    <w:rsid w:val="00455E2C"/>
    <w:rsid w:val="0046061F"/>
    <w:rsid w:val="00461533"/>
    <w:rsid w:val="00463A48"/>
    <w:rsid w:val="00467BCE"/>
    <w:rsid w:val="00471395"/>
    <w:rsid w:val="00472911"/>
    <w:rsid w:val="00472FF3"/>
    <w:rsid w:val="00482BF5"/>
    <w:rsid w:val="00483CEB"/>
    <w:rsid w:val="004849EF"/>
    <w:rsid w:val="0049042C"/>
    <w:rsid w:val="00490CF4"/>
    <w:rsid w:val="00492475"/>
    <w:rsid w:val="004937DB"/>
    <w:rsid w:val="0049605C"/>
    <w:rsid w:val="004A4DE9"/>
    <w:rsid w:val="004A6447"/>
    <w:rsid w:val="004A6E29"/>
    <w:rsid w:val="004B4BB4"/>
    <w:rsid w:val="004B5BD3"/>
    <w:rsid w:val="004B61D0"/>
    <w:rsid w:val="004C0405"/>
    <w:rsid w:val="004C1550"/>
    <w:rsid w:val="004D4F43"/>
    <w:rsid w:val="004D7A49"/>
    <w:rsid w:val="004E031E"/>
    <w:rsid w:val="004E3A96"/>
    <w:rsid w:val="004E7B51"/>
    <w:rsid w:val="004F07D1"/>
    <w:rsid w:val="004F1436"/>
    <w:rsid w:val="004F159C"/>
    <w:rsid w:val="004F5C6E"/>
    <w:rsid w:val="004F71D0"/>
    <w:rsid w:val="0050016E"/>
    <w:rsid w:val="00514A83"/>
    <w:rsid w:val="00524E9E"/>
    <w:rsid w:val="00540E56"/>
    <w:rsid w:val="00542282"/>
    <w:rsid w:val="00543AEF"/>
    <w:rsid w:val="00545E3A"/>
    <w:rsid w:val="0054617C"/>
    <w:rsid w:val="005525E9"/>
    <w:rsid w:val="005551B9"/>
    <w:rsid w:val="00563DF9"/>
    <w:rsid w:val="0056406B"/>
    <w:rsid w:val="0056509E"/>
    <w:rsid w:val="00565E5E"/>
    <w:rsid w:val="00570D96"/>
    <w:rsid w:val="0057627C"/>
    <w:rsid w:val="00576F09"/>
    <w:rsid w:val="005810D1"/>
    <w:rsid w:val="00583187"/>
    <w:rsid w:val="005853D0"/>
    <w:rsid w:val="005A16BB"/>
    <w:rsid w:val="005A19DD"/>
    <w:rsid w:val="005B13E0"/>
    <w:rsid w:val="005B53E1"/>
    <w:rsid w:val="005C1305"/>
    <w:rsid w:val="005C7C1A"/>
    <w:rsid w:val="005D06ED"/>
    <w:rsid w:val="005D3933"/>
    <w:rsid w:val="005D656C"/>
    <w:rsid w:val="005D7F58"/>
    <w:rsid w:val="005E3885"/>
    <w:rsid w:val="005F268E"/>
    <w:rsid w:val="00603F31"/>
    <w:rsid w:val="006041CF"/>
    <w:rsid w:val="00607CA8"/>
    <w:rsid w:val="006131FD"/>
    <w:rsid w:val="006173BC"/>
    <w:rsid w:val="00620CE8"/>
    <w:rsid w:val="00631DF6"/>
    <w:rsid w:val="00642DE9"/>
    <w:rsid w:val="00643FC3"/>
    <w:rsid w:val="00644C2A"/>
    <w:rsid w:val="00646C85"/>
    <w:rsid w:val="00647B4D"/>
    <w:rsid w:val="00651E98"/>
    <w:rsid w:val="00656BAD"/>
    <w:rsid w:val="00661506"/>
    <w:rsid w:val="0066786F"/>
    <w:rsid w:val="00670925"/>
    <w:rsid w:val="00672099"/>
    <w:rsid w:val="0067223B"/>
    <w:rsid w:val="00672423"/>
    <w:rsid w:val="006751D7"/>
    <w:rsid w:val="0067767F"/>
    <w:rsid w:val="00677779"/>
    <w:rsid w:val="006924C3"/>
    <w:rsid w:val="00695147"/>
    <w:rsid w:val="00695566"/>
    <w:rsid w:val="006A20D9"/>
    <w:rsid w:val="006B688D"/>
    <w:rsid w:val="006C0FEE"/>
    <w:rsid w:val="006C23F7"/>
    <w:rsid w:val="006C37FF"/>
    <w:rsid w:val="006C4E72"/>
    <w:rsid w:val="006C5135"/>
    <w:rsid w:val="006C73C9"/>
    <w:rsid w:val="006C754F"/>
    <w:rsid w:val="006D5898"/>
    <w:rsid w:val="006D64D8"/>
    <w:rsid w:val="006E6A0E"/>
    <w:rsid w:val="006F0D51"/>
    <w:rsid w:val="006F5725"/>
    <w:rsid w:val="006F5C15"/>
    <w:rsid w:val="00707D53"/>
    <w:rsid w:val="00713030"/>
    <w:rsid w:val="00713C9E"/>
    <w:rsid w:val="00713F2C"/>
    <w:rsid w:val="0071508B"/>
    <w:rsid w:val="007165E4"/>
    <w:rsid w:val="0072484E"/>
    <w:rsid w:val="007320B1"/>
    <w:rsid w:val="007347AC"/>
    <w:rsid w:val="00741E7A"/>
    <w:rsid w:val="00742F26"/>
    <w:rsid w:val="007462FF"/>
    <w:rsid w:val="0074643F"/>
    <w:rsid w:val="00746F0B"/>
    <w:rsid w:val="00750425"/>
    <w:rsid w:val="00753142"/>
    <w:rsid w:val="00753320"/>
    <w:rsid w:val="007547C2"/>
    <w:rsid w:val="00756010"/>
    <w:rsid w:val="0076046E"/>
    <w:rsid w:val="00761EBF"/>
    <w:rsid w:val="007620C8"/>
    <w:rsid w:val="007629B1"/>
    <w:rsid w:val="0076315A"/>
    <w:rsid w:val="007662AF"/>
    <w:rsid w:val="0076710E"/>
    <w:rsid w:val="00770154"/>
    <w:rsid w:val="00775AB3"/>
    <w:rsid w:val="00776341"/>
    <w:rsid w:val="00780B61"/>
    <w:rsid w:val="00787DD0"/>
    <w:rsid w:val="007918B2"/>
    <w:rsid w:val="0079196B"/>
    <w:rsid w:val="00793E73"/>
    <w:rsid w:val="007A01CC"/>
    <w:rsid w:val="007A1A4F"/>
    <w:rsid w:val="007A1E55"/>
    <w:rsid w:val="007A280D"/>
    <w:rsid w:val="007B1800"/>
    <w:rsid w:val="007B5502"/>
    <w:rsid w:val="007B6347"/>
    <w:rsid w:val="007B7CC6"/>
    <w:rsid w:val="007C15AA"/>
    <w:rsid w:val="007C3F5B"/>
    <w:rsid w:val="007C4717"/>
    <w:rsid w:val="007C5146"/>
    <w:rsid w:val="007C5A25"/>
    <w:rsid w:val="007C78FB"/>
    <w:rsid w:val="007C79D6"/>
    <w:rsid w:val="007D4DEE"/>
    <w:rsid w:val="007D5AB3"/>
    <w:rsid w:val="007D770D"/>
    <w:rsid w:val="007E27B4"/>
    <w:rsid w:val="007E5403"/>
    <w:rsid w:val="007F02B3"/>
    <w:rsid w:val="007F09B0"/>
    <w:rsid w:val="007F3C6A"/>
    <w:rsid w:val="00813E3E"/>
    <w:rsid w:val="00814B36"/>
    <w:rsid w:val="00820058"/>
    <w:rsid w:val="00823649"/>
    <w:rsid w:val="00823FEC"/>
    <w:rsid w:val="00826F88"/>
    <w:rsid w:val="00831B65"/>
    <w:rsid w:val="00832002"/>
    <w:rsid w:val="00840194"/>
    <w:rsid w:val="00845552"/>
    <w:rsid w:val="00845992"/>
    <w:rsid w:val="008462D7"/>
    <w:rsid w:val="0085275E"/>
    <w:rsid w:val="008554F8"/>
    <w:rsid w:val="00855B35"/>
    <w:rsid w:val="00862F86"/>
    <w:rsid w:val="008634EC"/>
    <w:rsid w:val="0087182D"/>
    <w:rsid w:val="0087530A"/>
    <w:rsid w:val="00875D33"/>
    <w:rsid w:val="0087690A"/>
    <w:rsid w:val="00876B1C"/>
    <w:rsid w:val="00881A4F"/>
    <w:rsid w:val="008826C2"/>
    <w:rsid w:val="008840AF"/>
    <w:rsid w:val="00884F6E"/>
    <w:rsid w:val="008917CF"/>
    <w:rsid w:val="00891EC1"/>
    <w:rsid w:val="0089258B"/>
    <w:rsid w:val="008A15CD"/>
    <w:rsid w:val="008A1FF9"/>
    <w:rsid w:val="008A4E48"/>
    <w:rsid w:val="008B3B90"/>
    <w:rsid w:val="008C497E"/>
    <w:rsid w:val="008C67FF"/>
    <w:rsid w:val="008D1C4C"/>
    <w:rsid w:val="008D52DD"/>
    <w:rsid w:val="008E12BD"/>
    <w:rsid w:val="008E765F"/>
    <w:rsid w:val="008F6EE7"/>
    <w:rsid w:val="008F773F"/>
    <w:rsid w:val="00900038"/>
    <w:rsid w:val="009014B6"/>
    <w:rsid w:val="00901591"/>
    <w:rsid w:val="00902105"/>
    <w:rsid w:val="00903C0D"/>
    <w:rsid w:val="00912036"/>
    <w:rsid w:val="0091785F"/>
    <w:rsid w:val="00921980"/>
    <w:rsid w:val="009240A7"/>
    <w:rsid w:val="00931D19"/>
    <w:rsid w:val="0093366F"/>
    <w:rsid w:val="009336D1"/>
    <w:rsid w:val="009353BE"/>
    <w:rsid w:val="00937E79"/>
    <w:rsid w:val="00943E64"/>
    <w:rsid w:val="00945599"/>
    <w:rsid w:val="0094694E"/>
    <w:rsid w:val="009509D2"/>
    <w:rsid w:val="00951639"/>
    <w:rsid w:val="00955503"/>
    <w:rsid w:val="00957530"/>
    <w:rsid w:val="0096116A"/>
    <w:rsid w:val="00977CD4"/>
    <w:rsid w:val="0098078F"/>
    <w:rsid w:val="00981F4A"/>
    <w:rsid w:val="00983A16"/>
    <w:rsid w:val="00987801"/>
    <w:rsid w:val="00990916"/>
    <w:rsid w:val="00995B46"/>
    <w:rsid w:val="009A1582"/>
    <w:rsid w:val="009A2922"/>
    <w:rsid w:val="009A2C79"/>
    <w:rsid w:val="009A3E02"/>
    <w:rsid w:val="009B06CC"/>
    <w:rsid w:val="009B3232"/>
    <w:rsid w:val="009B7D0F"/>
    <w:rsid w:val="009C1E4F"/>
    <w:rsid w:val="009C22C8"/>
    <w:rsid w:val="009C3ADB"/>
    <w:rsid w:val="009C5431"/>
    <w:rsid w:val="009D15D2"/>
    <w:rsid w:val="009D3DFC"/>
    <w:rsid w:val="009D6D13"/>
    <w:rsid w:val="009E44B8"/>
    <w:rsid w:val="009E68BA"/>
    <w:rsid w:val="009E73B6"/>
    <w:rsid w:val="009E767D"/>
    <w:rsid w:val="009F21A4"/>
    <w:rsid w:val="009F34ED"/>
    <w:rsid w:val="009F40D8"/>
    <w:rsid w:val="00A04097"/>
    <w:rsid w:val="00A04DBB"/>
    <w:rsid w:val="00A059F5"/>
    <w:rsid w:val="00A07BF7"/>
    <w:rsid w:val="00A10924"/>
    <w:rsid w:val="00A120BD"/>
    <w:rsid w:val="00A20056"/>
    <w:rsid w:val="00A40AE5"/>
    <w:rsid w:val="00A529F0"/>
    <w:rsid w:val="00A55988"/>
    <w:rsid w:val="00A609B8"/>
    <w:rsid w:val="00A645C1"/>
    <w:rsid w:val="00A64A76"/>
    <w:rsid w:val="00A6590C"/>
    <w:rsid w:val="00A66948"/>
    <w:rsid w:val="00A7686C"/>
    <w:rsid w:val="00A8127E"/>
    <w:rsid w:val="00A8715E"/>
    <w:rsid w:val="00A87DC2"/>
    <w:rsid w:val="00A94259"/>
    <w:rsid w:val="00AA01B2"/>
    <w:rsid w:val="00AA65E9"/>
    <w:rsid w:val="00AA7A84"/>
    <w:rsid w:val="00AB0824"/>
    <w:rsid w:val="00AB5DA7"/>
    <w:rsid w:val="00AC44C4"/>
    <w:rsid w:val="00AC5FC1"/>
    <w:rsid w:val="00AC6DE2"/>
    <w:rsid w:val="00AC7B1A"/>
    <w:rsid w:val="00AD2816"/>
    <w:rsid w:val="00AD3597"/>
    <w:rsid w:val="00AD5E78"/>
    <w:rsid w:val="00AE269C"/>
    <w:rsid w:val="00AE2744"/>
    <w:rsid w:val="00AE2BB8"/>
    <w:rsid w:val="00AE4EBB"/>
    <w:rsid w:val="00AE533E"/>
    <w:rsid w:val="00AE67E6"/>
    <w:rsid w:val="00AE7DCB"/>
    <w:rsid w:val="00AE7E19"/>
    <w:rsid w:val="00AF0D0C"/>
    <w:rsid w:val="00AF18C4"/>
    <w:rsid w:val="00AF42E8"/>
    <w:rsid w:val="00AF6A1A"/>
    <w:rsid w:val="00B015C5"/>
    <w:rsid w:val="00B020CF"/>
    <w:rsid w:val="00B0311F"/>
    <w:rsid w:val="00B04DB4"/>
    <w:rsid w:val="00B13CAD"/>
    <w:rsid w:val="00B149D1"/>
    <w:rsid w:val="00B14EA5"/>
    <w:rsid w:val="00B15CAA"/>
    <w:rsid w:val="00B171FF"/>
    <w:rsid w:val="00B229A5"/>
    <w:rsid w:val="00B3339A"/>
    <w:rsid w:val="00B36592"/>
    <w:rsid w:val="00B36C85"/>
    <w:rsid w:val="00B40F51"/>
    <w:rsid w:val="00B43315"/>
    <w:rsid w:val="00B46F5C"/>
    <w:rsid w:val="00B47A85"/>
    <w:rsid w:val="00B51047"/>
    <w:rsid w:val="00B516CB"/>
    <w:rsid w:val="00B54195"/>
    <w:rsid w:val="00B6129C"/>
    <w:rsid w:val="00B63E6E"/>
    <w:rsid w:val="00B7136C"/>
    <w:rsid w:val="00B7279E"/>
    <w:rsid w:val="00B744F1"/>
    <w:rsid w:val="00B81C9D"/>
    <w:rsid w:val="00B85C6A"/>
    <w:rsid w:val="00B86571"/>
    <w:rsid w:val="00B90C15"/>
    <w:rsid w:val="00B90C7A"/>
    <w:rsid w:val="00B91E2F"/>
    <w:rsid w:val="00B93AA8"/>
    <w:rsid w:val="00BA2F1C"/>
    <w:rsid w:val="00BA3FEF"/>
    <w:rsid w:val="00BA52EA"/>
    <w:rsid w:val="00BA557C"/>
    <w:rsid w:val="00BB06D4"/>
    <w:rsid w:val="00BB20D1"/>
    <w:rsid w:val="00BB3B37"/>
    <w:rsid w:val="00BB5A70"/>
    <w:rsid w:val="00BB75FC"/>
    <w:rsid w:val="00BC1B5C"/>
    <w:rsid w:val="00BC5FE1"/>
    <w:rsid w:val="00BC72CC"/>
    <w:rsid w:val="00BD13B9"/>
    <w:rsid w:val="00BD7720"/>
    <w:rsid w:val="00BE6001"/>
    <w:rsid w:val="00BF2414"/>
    <w:rsid w:val="00BF3169"/>
    <w:rsid w:val="00BF4955"/>
    <w:rsid w:val="00BF6F8F"/>
    <w:rsid w:val="00BF705C"/>
    <w:rsid w:val="00C02994"/>
    <w:rsid w:val="00C0300D"/>
    <w:rsid w:val="00C05AB8"/>
    <w:rsid w:val="00C1204B"/>
    <w:rsid w:val="00C21136"/>
    <w:rsid w:val="00C234CA"/>
    <w:rsid w:val="00C24D67"/>
    <w:rsid w:val="00C25060"/>
    <w:rsid w:val="00C31BFD"/>
    <w:rsid w:val="00C33B06"/>
    <w:rsid w:val="00C41AD3"/>
    <w:rsid w:val="00C540CB"/>
    <w:rsid w:val="00C54806"/>
    <w:rsid w:val="00C56F56"/>
    <w:rsid w:val="00C66651"/>
    <w:rsid w:val="00C761AF"/>
    <w:rsid w:val="00C76452"/>
    <w:rsid w:val="00C80550"/>
    <w:rsid w:val="00C80BFA"/>
    <w:rsid w:val="00C83F45"/>
    <w:rsid w:val="00C84D21"/>
    <w:rsid w:val="00C9338C"/>
    <w:rsid w:val="00C95EB3"/>
    <w:rsid w:val="00C96A1B"/>
    <w:rsid w:val="00CA39A1"/>
    <w:rsid w:val="00CB0FDC"/>
    <w:rsid w:val="00CB31D6"/>
    <w:rsid w:val="00CB4439"/>
    <w:rsid w:val="00CB60AB"/>
    <w:rsid w:val="00CC546C"/>
    <w:rsid w:val="00CC57A3"/>
    <w:rsid w:val="00CD0493"/>
    <w:rsid w:val="00CD2F86"/>
    <w:rsid w:val="00CD3F76"/>
    <w:rsid w:val="00CD5A78"/>
    <w:rsid w:val="00CD5AE8"/>
    <w:rsid w:val="00CE0444"/>
    <w:rsid w:val="00CE4C55"/>
    <w:rsid w:val="00CE7170"/>
    <w:rsid w:val="00CF14B4"/>
    <w:rsid w:val="00CF240E"/>
    <w:rsid w:val="00D00EAF"/>
    <w:rsid w:val="00D01C04"/>
    <w:rsid w:val="00D02470"/>
    <w:rsid w:val="00D0384E"/>
    <w:rsid w:val="00D106CD"/>
    <w:rsid w:val="00D110F6"/>
    <w:rsid w:val="00D14122"/>
    <w:rsid w:val="00D16C08"/>
    <w:rsid w:val="00D22BF1"/>
    <w:rsid w:val="00D31379"/>
    <w:rsid w:val="00D435DC"/>
    <w:rsid w:val="00D45261"/>
    <w:rsid w:val="00D45AC2"/>
    <w:rsid w:val="00D52D24"/>
    <w:rsid w:val="00D54788"/>
    <w:rsid w:val="00D56D0E"/>
    <w:rsid w:val="00D613C7"/>
    <w:rsid w:val="00D63EA6"/>
    <w:rsid w:val="00D647C9"/>
    <w:rsid w:val="00D70629"/>
    <w:rsid w:val="00D706E6"/>
    <w:rsid w:val="00D7238C"/>
    <w:rsid w:val="00D75CFF"/>
    <w:rsid w:val="00D82B2C"/>
    <w:rsid w:val="00D87715"/>
    <w:rsid w:val="00D91361"/>
    <w:rsid w:val="00D94EB8"/>
    <w:rsid w:val="00D95B26"/>
    <w:rsid w:val="00D95E2A"/>
    <w:rsid w:val="00D960E7"/>
    <w:rsid w:val="00D966ED"/>
    <w:rsid w:val="00D97695"/>
    <w:rsid w:val="00DA0196"/>
    <w:rsid w:val="00DA59E8"/>
    <w:rsid w:val="00DA6D7C"/>
    <w:rsid w:val="00DC1A82"/>
    <w:rsid w:val="00DC27AD"/>
    <w:rsid w:val="00DC4662"/>
    <w:rsid w:val="00DC4F2F"/>
    <w:rsid w:val="00DC5F0B"/>
    <w:rsid w:val="00DD19A2"/>
    <w:rsid w:val="00DD55EC"/>
    <w:rsid w:val="00DD5EDA"/>
    <w:rsid w:val="00DD62B2"/>
    <w:rsid w:val="00DE2990"/>
    <w:rsid w:val="00DE3946"/>
    <w:rsid w:val="00DE415A"/>
    <w:rsid w:val="00DE4B34"/>
    <w:rsid w:val="00DE5248"/>
    <w:rsid w:val="00DF1F85"/>
    <w:rsid w:val="00E05E49"/>
    <w:rsid w:val="00E06C88"/>
    <w:rsid w:val="00E10378"/>
    <w:rsid w:val="00E15869"/>
    <w:rsid w:val="00E16393"/>
    <w:rsid w:val="00E16A19"/>
    <w:rsid w:val="00E26042"/>
    <w:rsid w:val="00E34441"/>
    <w:rsid w:val="00E47457"/>
    <w:rsid w:val="00E50526"/>
    <w:rsid w:val="00E61897"/>
    <w:rsid w:val="00E6395F"/>
    <w:rsid w:val="00E67974"/>
    <w:rsid w:val="00E7247C"/>
    <w:rsid w:val="00E763B1"/>
    <w:rsid w:val="00E76805"/>
    <w:rsid w:val="00E80892"/>
    <w:rsid w:val="00E81DA9"/>
    <w:rsid w:val="00E82FE2"/>
    <w:rsid w:val="00E909A3"/>
    <w:rsid w:val="00E91560"/>
    <w:rsid w:val="00E96E46"/>
    <w:rsid w:val="00E9767B"/>
    <w:rsid w:val="00EA54B9"/>
    <w:rsid w:val="00EA57C3"/>
    <w:rsid w:val="00EA670B"/>
    <w:rsid w:val="00EA7FBC"/>
    <w:rsid w:val="00EB4E58"/>
    <w:rsid w:val="00EB7271"/>
    <w:rsid w:val="00EC4961"/>
    <w:rsid w:val="00EC6FF6"/>
    <w:rsid w:val="00ED2FA5"/>
    <w:rsid w:val="00EE0E86"/>
    <w:rsid w:val="00EE1E57"/>
    <w:rsid w:val="00EE260C"/>
    <w:rsid w:val="00EE3C7C"/>
    <w:rsid w:val="00EF3E77"/>
    <w:rsid w:val="00EF4AC3"/>
    <w:rsid w:val="00F10D9B"/>
    <w:rsid w:val="00F11D4C"/>
    <w:rsid w:val="00F16E96"/>
    <w:rsid w:val="00F16EB2"/>
    <w:rsid w:val="00F1718E"/>
    <w:rsid w:val="00F22485"/>
    <w:rsid w:val="00F2470C"/>
    <w:rsid w:val="00F2476D"/>
    <w:rsid w:val="00F24F8D"/>
    <w:rsid w:val="00F2631F"/>
    <w:rsid w:val="00F32961"/>
    <w:rsid w:val="00F35FF2"/>
    <w:rsid w:val="00F36A2C"/>
    <w:rsid w:val="00F3739E"/>
    <w:rsid w:val="00F44914"/>
    <w:rsid w:val="00F57968"/>
    <w:rsid w:val="00F6480F"/>
    <w:rsid w:val="00F6720C"/>
    <w:rsid w:val="00F77AC1"/>
    <w:rsid w:val="00F77CFB"/>
    <w:rsid w:val="00F81EF7"/>
    <w:rsid w:val="00F84BD0"/>
    <w:rsid w:val="00F861D3"/>
    <w:rsid w:val="00F93099"/>
    <w:rsid w:val="00FA108C"/>
    <w:rsid w:val="00FA4D29"/>
    <w:rsid w:val="00FA7A53"/>
    <w:rsid w:val="00FB7CA2"/>
    <w:rsid w:val="00FC7D48"/>
    <w:rsid w:val="00FD02F9"/>
    <w:rsid w:val="00FD0CE1"/>
    <w:rsid w:val="00FD1266"/>
    <w:rsid w:val="00FD21FC"/>
    <w:rsid w:val="00FD4589"/>
    <w:rsid w:val="00FD5653"/>
    <w:rsid w:val="00FE5DF6"/>
    <w:rsid w:val="00FE783B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84AB9"/>
  <w15:docId w15:val="{4002770C-F664-429F-959D-34CF15D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rsid w:val="0042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0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744F1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B744F1"/>
    <w:pPr>
      <w:tabs>
        <w:tab w:val="left" w:pos="480"/>
        <w:tab w:val="right" w:leader="dot" w:pos="9231"/>
      </w:tabs>
    </w:pPr>
    <w:rPr>
      <w:b/>
      <w:sz w:val="28"/>
    </w:rPr>
  </w:style>
  <w:style w:type="paragraph" w:customStyle="1" w:styleId="Odstavec">
    <w:name w:val="Odstavec"/>
    <w:basedOn w:val="Normln"/>
    <w:link w:val="OdstavecChar"/>
    <w:rsid w:val="00B744F1"/>
    <w:pPr>
      <w:tabs>
        <w:tab w:val="num" w:pos="360"/>
        <w:tab w:val="left" w:pos="397"/>
        <w:tab w:val="left" w:pos="737"/>
      </w:tabs>
      <w:ind w:left="360" w:hanging="360"/>
      <w:jc w:val="both"/>
    </w:pPr>
  </w:style>
  <w:style w:type="paragraph" w:customStyle="1" w:styleId="Nadpis">
    <w:name w:val="Nadpis"/>
    <w:basedOn w:val="Normln"/>
    <w:link w:val="NadpisChar"/>
    <w:rsid w:val="00B744F1"/>
    <w:pPr>
      <w:keepNext/>
      <w:tabs>
        <w:tab w:val="left" w:pos="397"/>
      </w:tabs>
      <w:spacing w:before="480" w:after="120"/>
      <w:ind w:left="397" w:hanging="397"/>
      <w:jc w:val="both"/>
    </w:pPr>
    <w:rPr>
      <w:b/>
      <w:sz w:val="32"/>
      <w:szCs w:val="32"/>
    </w:rPr>
  </w:style>
  <w:style w:type="paragraph" w:customStyle="1" w:styleId="Hlavnnadpis">
    <w:name w:val="Hlavní nadpis"/>
    <w:basedOn w:val="Nadpis"/>
    <w:rsid w:val="00B744F1"/>
    <w:rPr>
      <w:sz w:val="40"/>
      <w:szCs w:val="40"/>
    </w:rPr>
  </w:style>
  <w:style w:type="paragraph" w:styleId="Obsah2">
    <w:name w:val="toc 2"/>
    <w:basedOn w:val="Normln"/>
    <w:next w:val="Normln"/>
    <w:autoRedefine/>
    <w:uiPriority w:val="39"/>
    <w:rsid w:val="00B744F1"/>
    <w:pPr>
      <w:ind w:left="240"/>
    </w:pPr>
  </w:style>
  <w:style w:type="paragraph" w:styleId="Odstavecseseznamem">
    <w:name w:val="List Paragraph"/>
    <w:basedOn w:val="Normln"/>
    <w:uiPriority w:val="34"/>
    <w:rsid w:val="007B5502"/>
    <w:pPr>
      <w:ind w:left="720"/>
      <w:contextualSpacing/>
    </w:pPr>
  </w:style>
  <w:style w:type="paragraph" w:customStyle="1" w:styleId="nadpis0">
    <w:name w:val="nadpis"/>
    <w:basedOn w:val="Normln"/>
    <w:rsid w:val="00413FC0"/>
    <w:pPr>
      <w:spacing w:before="120" w:after="120"/>
      <w:jc w:val="both"/>
    </w:pPr>
    <w:rPr>
      <w:b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B7279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7279E"/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E1D82"/>
    <w:pPr>
      <w:widowControl w:val="0"/>
      <w:snapToGrid w:val="0"/>
      <w:jc w:val="both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E1D82"/>
    <w:rPr>
      <w:rFonts w:ascii="Arial" w:hAnsi="Arial"/>
      <w:color w:val="000000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4D4F43"/>
    <w:rPr>
      <w:i/>
      <w:iCs/>
    </w:rPr>
  </w:style>
  <w:style w:type="paragraph" w:customStyle="1" w:styleId="l5">
    <w:name w:val="l5"/>
    <w:basedOn w:val="Normln"/>
    <w:rsid w:val="004D4F43"/>
    <w:pPr>
      <w:spacing w:before="100" w:beforeAutospacing="1" w:after="100" w:afterAutospacing="1"/>
    </w:pPr>
  </w:style>
  <w:style w:type="paragraph" w:customStyle="1" w:styleId="l6">
    <w:name w:val="l6"/>
    <w:basedOn w:val="Normln"/>
    <w:rsid w:val="004D4F4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4210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znamsodrkami">
    <w:name w:val="List Bullet"/>
    <w:basedOn w:val="Normln"/>
    <w:autoRedefine/>
    <w:semiHidden/>
    <w:unhideWhenUsed/>
    <w:rsid w:val="00034EFE"/>
    <w:pPr>
      <w:tabs>
        <w:tab w:val="left" w:pos="567"/>
      </w:tabs>
      <w:snapToGrid w:val="0"/>
      <w:ind w:left="567" w:right="-71" w:hanging="567"/>
    </w:pPr>
    <w:rPr>
      <w:sz w:val="1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410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3934772716960537802odstavec">
    <w:name w:val="m_3934772716960537802odstavec"/>
    <w:basedOn w:val="Normln"/>
    <w:rsid w:val="00296B1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aturitnotzka">
    <w:name w:val="Maturitní otázka"/>
    <w:basedOn w:val="Odstavec"/>
    <w:link w:val="MaturitnotzkaChar"/>
    <w:qFormat/>
    <w:rsid w:val="008C497E"/>
    <w:pPr>
      <w:numPr>
        <w:numId w:val="7"/>
      </w:numPr>
    </w:pPr>
  </w:style>
  <w:style w:type="paragraph" w:customStyle="1" w:styleId="Text">
    <w:name w:val="Text"/>
    <w:basedOn w:val="Normln"/>
    <w:link w:val="TextChar"/>
    <w:qFormat/>
    <w:rsid w:val="008C497E"/>
    <w:pPr>
      <w:jc w:val="both"/>
    </w:pPr>
  </w:style>
  <w:style w:type="character" w:customStyle="1" w:styleId="OdstavecChar">
    <w:name w:val="Odstavec Char"/>
    <w:basedOn w:val="Standardnpsmoodstavce"/>
    <w:link w:val="Odstavec"/>
    <w:rsid w:val="008C497E"/>
    <w:rPr>
      <w:sz w:val="24"/>
      <w:szCs w:val="24"/>
    </w:rPr>
  </w:style>
  <w:style w:type="character" w:customStyle="1" w:styleId="MaturitnotzkaChar">
    <w:name w:val="Maturitní otázka Char"/>
    <w:basedOn w:val="OdstavecChar"/>
    <w:link w:val="Maturitnotzka"/>
    <w:rsid w:val="008C497E"/>
    <w:rPr>
      <w:sz w:val="24"/>
      <w:szCs w:val="24"/>
    </w:rPr>
  </w:style>
  <w:style w:type="paragraph" w:customStyle="1" w:styleId="Pedmt">
    <w:name w:val="Předmět"/>
    <w:basedOn w:val="Nadpis"/>
    <w:link w:val="PedmtChar"/>
    <w:rsid w:val="0076315A"/>
    <w:pPr>
      <w:ind w:left="0" w:firstLine="0"/>
    </w:pPr>
  </w:style>
  <w:style w:type="character" w:customStyle="1" w:styleId="TextChar">
    <w:name w:val="Text Char"/>
    <w:basedOn w:val="Standardnpsmoodstavce"/>
    <w:link w:val="Text"/>
    <w:rsid w:val="008C497E"/>
    <w:rPr>
      <w:sz w:val="24"/>
      <w:szCs w:val="24"/>
    </w:rPr>
  </w:style>
  <w:style w:type="character" w:customStyle="1" w:styleId="NadpisChar">
    <w:name w:val="Nadpis Char"/>
    <w:basedOn w:val="Standardnpsmoodstavce"/>
    <w:link w:val="Nadpis"/>
    <w:rsid w:val="0076315A"/>
    <w:rPr>
      <w:b/>
      <w:sz w:val="32"/>
      <w:szCs w:val="32"/>
    </w:rPr>
  </w:style>
  <w:style w:type="character" w:customStyle="1" w:styleId="PedmtChar">
    <w:name w:val="Předmět Char"/>
    <w:basedOn w:val="NadpisChar"/>
    <w:link w:val="Pedmt"/>
    <w:rsid w:val="0076315A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AE46-DEB6-4626-BA37-5016D153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407</TotalTime>
  <Pages>19</Pages>
  <Words>4637</Words>
  <Characters>27364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31938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233</cp:revision>
  <cp:lastPrinted>2015-09-21T06:22:00Z</cp:lastPrinted>
  <dcterms:created xsi:type="dcterms:W3CDTF">2019-09-23T11:03:00Z</dcterms:created>
  <dcterms:modified xsi:type="dcterms:W3CDTF">2024-09-30T12:58:00Z</dcterms:modified>
</cp:coreProperties>
</file>